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C569" w14:textId="77777777" w:rsidR="000A1D99" w:rsidRPr="00EC22F9" w:rsidRDefault="000A1D99">
      <w:pPr>
        <w:pStyle w:val="a3"/>
        <w:rPr>
          <w:color w:val="000000" w:themeColor="text1"/>
          <w:spacing w:val="0"/>
        </w:rPr>
      </w:pPr>
      <w:bookmarkStart w:id="0" w:name="_GoBack"/>
      <w:bookmarkEnd w:id="0"/>
      <w:r w:rsidRPr="00EC22F9">
        <w:rPr>
          <w:rFonts w:ascii="ＭＳ 明朝" w:hAnsi="ＭＳ 明朝" w:hint="eastAsia"/>
          <w:color w:val="000000" w:themeColor="text1"/>
        </w:rPr>
        <w:t>［第２号様式］</w:t>
      </w:r>
    </w:p>
    <w:p w14:paraId="4D9A0C15"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9CE71A6" w14:textId="77777777" w:rsidR="000A1D99" w:rsidRPr="00EC22F9" w:rsidRDefault="000A1D99">
      <w:pPr>
        <w:pStyle w:val="a3"/>
        <w:rPr>
          <w:color w:val="000000" w:themeColor="text1"/>
          <w:spacing w:val="0"/>
        </w:rPr>
      </w:pPr>
    </w:p>
    <w:p w14:paraId="6FEAB5FC"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1A5465BB" w14:textId="77777777" w:rsidR="000A1D99" w:rsidRPr="00EC22F9" w:rsidRDefault="000A1D99">
      <w:pPr>
        <w:pStyle w:val="a3"/>
        <w:rPr>
          <w:color w:val="000000" w:themeColor="text1"/>
          <w:spacing w:val="0"/>
        </w:rPr>
      </w:pPr>
    </w:p>
    <w:p w14:paraId="32CF810A" w14:textId="77777777" w:rsidR="000A1D99" w:rsidRPr="00EC22F9" w:rsidRDefault="000A1D99">
      <w:pPr>
        <w:pStyle w:val="a3"/>
        <w:rPr>
          <w:color w:val="000000" w:themeColor="text1"/>
          <w:spacing w:val="0"/>
        </w:rPr>
      </w:pPr>
    </w:p>
    <w:p w14:paraId="5D9628C2"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住所</w:t>
      </w:r>
    </w:p>
    <w:p w14:paraId="64A6894B"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r w:rsidR="00AE6489" w:rsidRPr="00EC22F9">
        <w:rPr>
          <w:rFonts w:ascii="ＭＳ 明朝" w:hAnsi="ＭＳ 明朝" w:hint="eastAsia"/>
          <w:color w:val="000000" w:themeColor="text1"/>
        </w:rPr>
        <w:t xml:space="preserve">　</w:t>
      </w:r>
    </w:p>
    <w:p w14:paraId="63EDF4E2"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3AD87EDC" w14:textId="77777777" w:rsidR="000A1D99" w:rsidRPr="00EC22F9" w:rsidRDefault="000A1D99">
      <w:pPr>
        <w:pStyle w:val="a3"/>
        <w:rPr>
          <w:color w:val="000000" w:themeColor="text1"/>
          <w:spacing w:val="0"/>
        </w:rPr>
      </w:pPr>
    </w:p>
    <w:p w14:paraId="1E8781F6"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4F916B25"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18C84DCD" w14:textId="77777777" w:rsidR="000A1D99" w:rsidRPr="00A96312" w:rsidRDefault="000A1D99">
      <w:pPr>
        <w:pStyle w:val="a3"/>
        <w:rPr>
          <w:color w:val="000000" w:themeColor="text1"/>
          <w:spacing w:val="0"/>
        </w:rPr>
      </w:pPr>
    </w:p>
    <w:p w14:paraId="575D5F67"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3421D985" w14:textId="77777777" w:rsidR="000A1D99" w:rsidRPr="00EC22F9" w:rsidRDefault="000A1D99">
      <w:pPr>
        <w:pStyle w:val="a3"/>
        <w:rPr>
          <w:color w:val="000000" w:themeColor="text1"/>
          <w:spacing w:val="0"/>
        </w:rPr>
      </w:pPr>
    </w:p>
    <w:p w14:paraId="11A29AC3" w14:textId="77777777" w:rsidR="000A1D99" w:rsidRPr="00EC22F9" w:rsidRDefault="00AE6489" w:rsidP="00AE6489">
      <w:pPr>
        <w:pStyle w:val="a3"/>
        <w:ind w:firstLineChars="100" w:firstLine="209"/>
        <w:rPr>
          <w:color w:val="000000" w:themeColor="text1"/>
          <w:spacing w:val="0"/>
        </w:rPr>
      </w:pPr>
      <w:r w:rsidRPr="00EC22F9">
        <w:rPr>
          <w:rFonts w:hint="eastAsia"/>
          <w:color w:val="000000" w:themeColor="text1"/>
          <w:spacing w:val="0"/>
        </w:rPr>
        <w:t>診療所名称　○○○○</w:t>
      </w:r>
    </w:p>
    <w:p w14:paraId="2617DD58" w14:textId="77777777" w:rsidR="00AE6489" w:rsidRPr="00EC22F9" w:rsidRDefault="00AE6489">
      <w:pPr>
        <w:pStyle w:val="a3"/>
        <w:rPr>
          <w:color w:val="000000" w:themeColor="text1"/>
          <w:spacing w:val="0"/>
        </w:rPr>
      </w:pPr>
    </w:p>
    <w:p w14:paraId="7C933CC7" w14:textId="77777777" w:rsidR="008021AA" w:rsidRPr="00EC22F9" w:rsidRDefault="008021AA" w:rsidP="008021AA">
      <w:pPr>
        <w:pStyle w:val="a3"/>
        <w:rPr>
          <w:color w:val="000000" w:themeColor="text1"/>
          <w:spacing w:val="0"/>
        </w:rPr>
      </w:pPr>
      <w:r w:rsidRPr="00EC22F9">
        <w:rPr>
          <w:rFonts w:ascii="ＭＳ 明朝" w:hAnsi="ＭＳ 明朝" w:hint="eastAsia"/>
          <w:color w:val="000000" w:themeColor="text1"/>
        </w:rPr>
        <w:t xml:space="preserve">　添付資料</w:t>
      </w:r>
    </w:p>
    <w:p w14:paraId="378F86E5" w14:textId="7ED75D07" w:rsidR="008021AA" w:rsidRPr="00213DF5" w:rsidRDefault="008021AA" w:rsidP="00767A45">
      <w:pPr>
        <w:pStyle w:val="a3"/>
        <w:numPr>
          <w:ilvl w:val="0"/>
          <w:numId w:val="2"/>
        </w:numPr>
        <w:ind w:left="840" w:hanging="420"/>
        <w:rPr>
          <w:spacing w:val="0"/>
        </w:rPr>
      </w:pPr>
      <w:r w:rsidRPr="00213DF5">
        <w:rPr>
          <w:rFonts w:ascii="ＭＳ 明朝" w:hAnsi="ＭＳ 明朝" w:hint="eastAsia"/>
        </w:rPr>
        <w:t xml:space="preserve">　年　　月　　日関東信越厚生局神奈川事務所長あて提出した「在宅療養支援診療所に係る報告」の写し</w:t>
      </w:r>
    </w:p>
    <w:p w14:paraId="1836C88D" w14:textId="77777777" w:rsidR="008021AA" w:rsidRPr="00213DF5" w:rsidRDefault="008021AA" w:rsidP="00767A45">
      <w:pPr>
        <w:pStyle w:val="a3"/>
        <w:numPr>
          <w:ilvl w:val="0"/>
          <w:numId w:val="2"/>
        </w:numPr>
        <w:ind w:left="840" w:hanging="420"/>
        <w:rPr>
          <w:spacing w:val="0"/>
        </w:rPr>
      </w:pPr>
      <w:r w:rsidRPr="00213DF5">
        <w:rPr>
          <w:rFonts w:hint="eastAsia"/>
          <w:spacing w:val="0"/>
        </w:rPr>
        <w:t>地域包括ケアシステムの構築に必要であることを確認できる書類</w:t>
      </w:r>
    </w:p>
    <w:p w14:paraId="08B87609" w14:textId="77777777" w:rsidR="008021AA" w:rsidRPr="00213DF5" w:rsidRDefault="008021AA" w:rsidP="008021AA">
      <w:pPr>
        <w:pStyle w:val="a3"/>
        <w:ind w:firstLineChars="100" w:firstLine="209"/>
        <w:rPr>
          <w:spacing w:val="0"/>
        </w:rPr>
      </w:pPr>
      <w:r w:rsidRPr="00213DF5">
        <w:rPr>
          <w:rFonts w:hint="eastAsia"/>
          <w:spacing w:val="0"/>
        </w:rPr>
        <w:t>＜例＞</w:t>
      </w:r>
    </w:p>
    <w:p w14:paraId="2794DC36" w14:textId="77777777" w:rsidR="008021AA" w:rsidRPr="00213DF5" w:rsidRDefault="008021AA" w:rsidP="008021AA">
      <w:pPr>
        <w:pStyle w:val="a3"/>
        <w:rPr>
          <w:spacing w:val="0"/>
        </w:rPr>
      </w:pPr>
      <w:r w:rsidRPr="00213DF5">
        <w:rPr>
          <w:rFonts w:hint="eastAsia"/>
          <w:spacing w:val="0"/>
        </w:rPr>
        <w:t xml:space="preserve">　　・地域の医療・介護関係者による協議の場への参加実績が確認できる書類</w:t>
      </w:r>
    </w:p>
    <w:p w14:paraId="14D0CC27" w14:textId="10F3D417" w:rsidR="008021AA" w:rsidRPr="00213DF5" w:rsidRDefault="008021AA" w:rsidP="008021AA">
      <w:pPr>
        <w:pStyle w:val="a3"/>
        <w:ind w:left="627" w:hangingChars="300" w:hanging="627"/>
        <w:rPr>
          <w:spacing w:val="0"/>
        </w:rPr>
      </w:pPr>
      <w:r w:rsidRPr="00213DF5">
        <w:rPr>
          <w:rFonts w:hint="eastAsia"/>
          <w:spacing w:val="0"/>
        </w:rPr>
        <w:t xml:space="preserve">　　・地域の医療機関及び介護関係機関との幅広い連携実績が確認できる書類（自法人内・自グループ内は除く、連携のための相談は含めない。）</w:t>
      </w:r>
    </w:p>
    <w:p w14:paraId="2934A10D" w14:textId="7A876388" w:rsidR="008021AA" w:rsidRPr="00213DF5" w:rsidRDefault="008021AA" w:rsidP="008021AA">
      <w:pPr>
        <w:pStyle w:val="a3"/>
        <w:ind w:left="627" w:hangingChars="300" w:hanging="627"/>
        <w:rPr>
          <w:spacing w:val="0"/>
        </w:rPr>
      </w:pPr>
      <w:r w:rsidRPr="00213DF5">
        <w:rPr>
          <w:rFonts w:hint="eastAsia"/>
          <w:spacing w:val="0"/>
        </w:rPr>
        <w:t xml:space="preserve">　　・地域の入院患者を随時受け入れる体制が整備されていることが確認できる書類（急変時やレスパイトなどへ柔軟に対応できる体制であることが</w:t>
      </w:r>
      <w:r w:rsidR="00444AD0" w:rsidRPr="00213DF5">
        <w:rPr>
          <w:rFonts w:ascii="ＭＳ 明朝" w:hAnsi="ＭＳ 明朝" w:hint="eastAsia"/>
        </w:rPr>
        <w:t>確認できる</w:t>
      </w:r>
      <w:r w:rsidRPr="00213DF5">
        <w:rPr>
          <w:rFonts w:hint="eastAsia"/>
          <w:spacing w:val="0"/>
        </w:rPr>
        <w:t>計画や組織の規定など）</w:t>
      </w:r>
    </w:p>
    <w:p w14:paraId="631341FE" w14:textId="55A2D4DC" w:rsidR="008021AA" w:rsidRPr="00213DF5" w:rsidRDefault="008021AA" w:rsidP="008021AA">
      <w:pPr>
        <w:pStyle w:val="a3"/>
        <w:ind w:left="627" w:hangingChars="300" w:hanging="627"/>
        <w:rPr>
          <w:spacing w:val="0"/>
        </w:rPr>
      </w:pPr>
      <w:r w:rsidRPr="00213DF5">
        <w:rPr>
          <w:rFonts w:hint="eastAsia"/>
          <w:spacing w:val="0"/>
        </w:rPr>
        <w:t xml:space="preserve">　　・医療と介護の連携シート等によって患者（利用者）情報が地域の医療機関及び介護関係機関との間で共有されていることが確認できる書類等</w:t>
      </w:r>
    </w:p>
    <w:p w14:paraId="74D7980B" w14:textId="77777777" w:rsidR="000A1D99" w:rsidRPr="00213DF5" w:rsidRDefault="000A1D99">
      <w:pPr>
        <w:pStyle w:val="a3"/>
        <w:rPr>
          <w:spacing w:val="0"/>
        </w:rPr>
      </w:pPr>
    </w:p>
    <w:p w14:paraId="0DF0D7FC" w14:textId="77777777" w:rsidR="000A1D99" w:rsidRPr="00EC22F9" w:rsidRDefault="000A1D99">
      <w:pPr>
        <w:pStyle w:val="a3"/>
        <w:rPr>
          <w:color w:val="000000" w:themeColor="text1"/>
          <w:spacing w:val="0"/>
        </w:rPr>
      </w:pPr>
    </w:p>
    <w:p w14:paraId="6B9A86EE" w14:textId="77777777" w:rsidR="000A1D99" w:rsidRPr="00EC22F9" w:rsidRDefault="000A1D99">
      <w:pPr>
        <w:pStyle w:val="a3"/>
        <w:rPr>
          <w:color w:val="000000" w:themeColor="text1"/>
          <w:spacing w:val="0"/>
        </w:rPr>
      </w:pPr>
    </w:p>
    <w:p w14:paraId="223754FE" w14:textId="77777777" w:rsidR="000A1D99" w:rsidRPr="00EC22F9" w:rsidRDefault="000A1D99">
      <w:pPr>
        <w:pStyle w:val="a3"/>
        <w:rPr>
          <w:color w:val="000000" w:themeColor="text1"/>
          <w:spacing w:val="0"/>
        </w:rPr>
      </w:pPr>
    </w:p>
    <w:p w14:paraId="3FC469EB" w14:textId="77777777" w:rsidR="000A1D99" w:rsidRPr="00EC22F9" w:rsidRDefault="000A1D99">
      <w:pPr>
        <w:pStyle w:val="a3"/>
        <w:rPr>
          <w:color w:val="000000" w:themeColor="text1"/>
          <w:spacing w:val="0"/>
        </w:rPr>
      </w:pPr>
    </w:p>
    <w:p w14:paraId="6D202772" w14:textId="77777777" w:rsidR="000A1D99" w:rsidRPr="00EC22F9" w:rsidRDefault="000A1D99">
      <w:pPr>
        <w:pStyle w:val="a3"/>
        <w:rPr>
          <w:color w:val="000000" w:themeColor="text1"/>
          <w:spacing w:val="0"/>
        </w:rPr>
      </w:pPr>
    </w:p>
    <w:p w14:paraId="059640C5" w14:textId="77777777" w:rsidR="000A1D99" w:rsidRPr="00EC22F9" w:rsidRDefault="000A1D99">
      <w:pPr>
        <w:pStyle w:val="a3"/>
        <w:rPr>
          <w:color w:val="000000" w:themeColor="text1"/>
          <w:spacing w:val="0"/>
        </w:rPr>
      </w:pPr>
    </w:p>
    <w:p w14:paraId="703F7EE2" w14:textId="77777777" w:rsidR="000A1D99" w:rsidRPr="00EC22F9" w:rsidRDefault="000A1D99">
      <w:pPr>
        <w:pStyle w:val="a3"/>
        <w:rPr>
          <w:color w:val="000000" w:themeColor="text1"/>
          <w:spacing w:val="0"/>
        </w:rPr>
      </w:pPr>
    </w:p>
    <w:p w14:paraId="4EF3A294" w14:textId="77777777" w:rsidR="000A1D99" w:rsidRPr="00EC22F9" w:rsidRDefault="000A1D99">
      <w:pPr>
        <w:pStyle w:val="a3"/>
        <w:rPr>
          <w:color w:val="000000" w:themeColor="text1"/>
          <w:spacing w:val="0"/>
        </w:rPr>
      </w:pPr>
    </w:p>
    <w:p w14:paraId="73B0F8FB" w14:textId="77777777" w:rsidR="007D791E" w:rsidRPr="00EC22F9" w:rsidRDefault="007D791E" w:rsidP="002A7E14">
      <w:pPr>
        <w:pStyle w:val="a3"/>
        <w:ind w:left="450" w:hangingChars="200" w:hanging="450"/>
        <w:rPr>
          <w:rFonts w:ascii="ＭＳ 明朝" w:hAnsi="ＭＳ 明朝"/>
          <w:color w:val="000000" w:themeColor="text1"/>
        </w:rPr>
      </w:pPr>
    </w:p>
    <w:p w14:paraId="674CA0A1" w14:textId="77777777" w:rsidR="007D791E" w:rsidRPr="00EC22F9" w:rsidRDefault="007D791E" w:rsidP="002A7E14">
      <w:pPr>
        <w:pStyle w:val="a3"/>
        <w:ind w:left="450" w:hangingChars="200" w:hanging="450"/>
        <w:rPr>
          <w:rFonts w:ascii="ＭＳ 明朝" w:hAnsi="ＭＳ 明朝"/>
          <w:color w:val="000000" w:themeColor="text1"/>
        </w:rPr>
      </w:pPr>
    </w:p>
    <w:p w14:paraId="01BB2C9D" w14:textId="77777777" w:rsidR="000A1D99" w:rsidRPr="00EC22F9" w:rsidRDefault="000A1D99" w:rsidP="002A7E14">
      <w:pPr>
        <w:pStyle w:val="a3"/>
        <w:ind w:left="450" w:hangingChars="200" w:hanging="450"/>
        <w:rPr>
          <w:color w:val="000000" w:themeColor="text1"/>
          <w:spacing w:val="0"/>
        </w:rPr>
      </w:pPr>
      <w:r w:rsidRPr="00EC22F9">
        <w:rPr>
          <w:rFonts w:ascii="ＭＳ 明朝" w:hAnsi="ＭＳ 明朝" w:hint="eastAsia"/>
          <w:color w:val="000000" w:themeColor="text1"/>
        </w:rPr>
        <w:t xml:space="preserve">（注）開設者が法人であるときは、「住所」は主たる事務所の所在地、「氏名」は名称及び代表者氏名を各々記載するものとする。　　</w:t>
      </w:r>
    </w:p>
    <w:p w14:paraId="04AB3AA3"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lastRenderedPageBreak/>
        <w:t>［第３号様式］</w:t>
      </w:r>
    </w:p>
    <w:p w14:paraId="37F52A27"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535EE7B5" w14:textId="77777777" w:rsidR="007B0DAB" w:rsidRPr="00EC22F9" w:rsidRDefault="007B0DAB" w:rsidP="007B0DAB">
      <w:pPr>
        <w:pStyle w:val="a3"/>
        <w:rPr>
          <w:color w:val="000000" w:themeColor="text1"/>
          <w:spacing w:val="0"/>
        </w:rPr>
      </w:pPr>
    </w:p>
    <w:p w14:paraId="7AEBFB98" w14:textId="77777777" w:rsidR="007B0DAB" w:rsidRPr="00EC22F9" w:rsidRDefault="007D791E" w:rsidP="007B0DAB">
      <w:pPr>
        <w:pStyle w:val="a3"/>
        <w:rPr>
          <w:color w:val="000000" w:themeColor="text1"/>
          <w:spacing w:val="0"/>
        </w:rPr>
      </w:pPr>
      <w:r w:rsidRPr="00EC22F9">
        <w:rPr>
          <w:rFonts w:ascii="ＭＳ 明朝" w:hAnsi="ＭＳ 明朝" w:hint="eastAsia"/>
          <w:color w:val="000000" w:themeColor="text1"/>
        </w:rPr>
        <w:t xml:space="preserve">　</w:t>
      </w:r>
      <w:r w:rsidR="007B0DAB" w:rsidRPr="00EC22F9">
        <w:rPr>
          <w:rFonts w:ascii="ＭＳ 明朝" w:hAnsi="ＭＳ 明朝" w:hint="eastAsia"/>
          <w:color w:val="000000" w:themeColor="text1"/>
        </w:rPr>
        <w:t>神奈川県知事　殿</w:t>
      </w:r>
    </w:p>
    <w:p w14:paraId="4A1FE530" w14:textId="77777777" w:rsidR="007B0DAB" w:rsidRPr="00EC22F9" w:rsidRDefault="007B0DAB" w:rsidP="007B0DAB">
      <w:pPr>
        <w:pStyle w:val="a3"/>
        <w:rPr>
          <w:color w:val="000000" w:themeColor="text1"/>
          <w:spacing w:val="0"/>
        </w:rPr>
      </w:pPr>
    </w:p>
    <w:p w14:paraId="44A83CBA" w14:textId="77777777" w:rsidR="007B0DAB" w:rsidRPr="00EC22F9" w:rsidRDefault="007B0DAB" w:rsidP="007B0DAB">
      <w:pPr>
        <w:pStyle w:val="a3"/>
        <w:rPr>
          <w:color w:val="000000" w:themeColor="text1"/>
          <w:spacing w:val="0"/>
        </w:rPr>
      </w:pPr>
    </w:p>
    <w:p w14:paraId="052E80B1" w14:textId="77777777" w:rsidR="007B0DAB" w:rsidRPr="00EC22F9" w:rsidRDefault="007B0DAB" w:rsidP="007B0DAB">
      <w:pPr>
        <w:pStyle w:val="a3"/>
        <w:rPr>
          <w:color w:val="000000" w:themeColor="text1"/>
          <w:spacing w:val="0"/>
          <w:highlight w:val="yellow"/>
        </w:rPr>
      </w:pPr>
      <w:r w:rsidRPr="00EC22F9">
        <w:rPr>
          <w:rFonts w:ascii="ＭＳ 明朝" w:hAnsi="ＭＳ 明朝" w:hint="eastAsia"/>
          <w:color w:val="000000" w:themeColor="text1"/>
        </w:rPr>
        <w:t xml:space="preserve">　　　　　　　　　　　　　　　　　　　　　　住所</w:t>
      </w:r>
    </w:p>
    <w:p w14:paraId="640BC6F6"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p>
    <w:p w14:paraId="32DCC234"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5A1321E0" w14:textId="77777777" w:rsidR="007B0DAB" w:rsidRPr="00EC22F9" w:rsidRDefault="007B0DAB" w:rsidP="007B0DAB">
      <w:pPr>
        <w:pStyle w:val="a3"/>
        <w:rPr>
          <w:color w:val="000000" w:themeColor="text1"/>
          <w:spacing w:val="0"/>
        </w:rPr>
      </w:pPr>
    </w:p>
    <w:p w14:paraId="2B07782D" w14:textId="77777777" w:rsidR="007B0DAB" w:rsidRPr="00EC22F9" w:rsidRDefault="007B0DAB" w:rsidP="007B0DAB">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589A1C1B"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2B3515C5" w14:textId="77777777" w:rsidR="007B0DAB" w:rsidRPr="00A96312" w:rsidRDefault="007B0DAB" w:rsidP="007B0DAB">
      <w:pPr>
        <w:pStyle w:val="a3"/>
        <w:rPr>
          <w:color w:val="000000" w:themeColor="text1"/>
          <w:spacing w:val="0"/>
        </w:rPr>
      </w:pPr>
    </w:p>
    <w:p w14:paraId="2E90F7DD" w14:textId="77777777" w:rsidR="007B0DAB" w:rsidRPr="00EC22F9" w:rsidRDefault="007B0DAB" w:rsidP="007B0DAB">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0A81B633" w14:textId="77777777" w:rsidR="007B0DAB" w:rsidRPr="00EC22F9" w:rsidRDefault="007B0DAB" w:rsidP="007B0DAB">
      <w:pPr>
        <w:pStyle w:val="a3"/>
        <w:rPr>
          <w:color w:val="000000" w:themeColor="text1"/>
          <w:spacing w:val="0"/>
        </w:rPr>
      </w:pPr>
    </w:p>
    <w:p w14:paraId="2D377EFF" w14:textId="77777777" w:rsidR="00AE6489" w:rsidRPr="00EC22F9" w:rsidRDefault="00AE6489" w:rsidP="00AE6489">
      <w:pPr>
        <w:pStyle w:val="a3"/>
        <w:ind w:firstLineChars="100" w:firstLine="209"/>
        <w:rPr>
          <w:color w:val="000000" w:themeColor="text1"/>
          <w:spacing w:val="0"/>
        </w:rPr>
      </w:pPr>
      <w:r w:rsidRPr="00EC22F9">
        <w:rPr>
          <w:rFonts w:hint="eastAsia"/>
          <w:color w:val="000000" w:themeColor="text1"/>
          <w:spacing w:val="0"/>
        </w:rPr>
        <w:t>診療所名称　○○○○</w:t>
      </w:r>
    </w:p>
    <w:p w14:paraId="450FC684" w14:textId="77777777" w:rsidR="007B0DAB" w:rsidRPr="00EC22F9" w:rsidRDefault="007B0DAB" w:rsidP="007B0DAB">
      <w:pPr>
        <w:pStyle w:val="a3"/>
        <w:rPr>
          <w:color w:val="000000" w:themeColor="text1"/>
          <w:spacing w:val="0"/>
        </w:rPr>
      </w:pPr>
    </w:p>
    <w:p w14:paraId="093F938B" w14:textId="77777777" w:rsidR="008021AA" w:rsidRPr="00EC22F9" w:rsidRDefault="008021AA" w:rsidP="008021AA">
      <w:pPr>
        <w:pStyle w:val="a3"/>
        <w:rPr>
          <w:color w:val="000000" w:themeColor="text1"/>
          <w:spacing w:val="0"/>
        </w:rPr>
      </w:pPr>
      <w:r w:rsidRPr="00EC22F9">
        <w:rPr>
          <w:rFonts w:ascii="ＭＳ 明朝" w:hAnsi="ＭＳ 明朝" w:hint="eastAsia"/>
          <w:color w:val="000000" w:themeColor="text1"/>
        </w:rPr>
        <w:t xml:space="preserve">　添付資料</w:t>
      </w:r>
    </w:p>
    <w:p w14:paraId="670BE9F3" w14:textId="77777777" w:rsidR="008021AA" w:rsidRPr="00213DF5" w:rsidRDefault="008021AA" w:rsidP="008021AA">
      <w:pPr>
        <w:pStyle w:val="a3"/>
        <w:numPr>
          <w:ilvl w:val="0"/>
          <w:numId w:val="4"/>
        </w:numPr>
        <w:rPr>
          <w:spacing w:val="0"/>
        </w:rPr>
      </w:pPr>
      <w:r w:rsidRPr="00213DF5">
        <w:rPr>
          <w:rFonts w:ascii="ＭＳ 明朝" w:hAnsi="ＭＳ 明朝" w:hint="eastAsia"/>
        </w:rPr>
        <w:t>基準を満たしていることを示す書類</w:t>
      </w:r>
    </w:p>
    <w:p w14:paraId="4F1B00CB" w14:textId="77777777" w:rsidR="008021AA" w:rsidRPr="00213DF5" w:rsidRDefault="008021AA" w:rsidP="008021AA">
      <w:pPr>
        <w:pStyle w:val="a3"/>
        <w:numPr>
          <w:ilvl w:val="0"/>
          <w:numId w:val="4"/>
        </w:numPr>
        <w:rPr>
          <w:spacing w:val="0"/>
        </w:rPr>
      </w:pPr>
      <w:r w:rsidRPr="00213DF5">
        <w:rPr>
          <w:rFonts w:hint="eastAsia"/>
          <w:spacing w:val="0"/>
        </w:rPr>
        <w:t>地域包括ケアシステムの構築に必要であることを確認できる書類</w:t>
      </w:r>
    </w:p>
    <w:p w14:paraId="59FA4CB4" w14:textId="77777777" w:rsidR="008021AA" w:rsidRPr="00213DF5" w:rsidRDefault="008021AA" w:rsidP="008021AA">
      <w:pPr>
        <w:pStyle w:val="a3"/>
        <w:ind w:firstLineChars="100" w:firstLine="209"/>
        <w:rPr>
          <w:spacing w:val="0"/>
        </w:rPr>
      </w:pPr>
      <w:r w:rsidRPr="00213DF5">
        <w:rPr>
          <w:rFonts w:hint="eastAsia"/>
          <w:spacing w:val="0"/>
        </w:rPr>
        <w:t>＜例＞</w:t>
      </w:r>
    </w:p>
    <w:p w14:paraId="725D70E0" w14:textId="77777777" w:rsidR="008021AA" w:rsidRPr="00213DF5" w:rsidRDefault="008021AA" w:rsidP="008021AA">
      <w:pPr>
        <w:pStyle w:val="a3"/>
        <w:rPr>
          <w:spacing w:val="0"/>
        </w:rPr>
      </w:pPr>
      <w:r w:rsidRPr="00213DF5">
        <w:rPr>
          <w:rFonts w:hint="eastAsia"/>
          <w:spacing w:val="0"/>
        </w:rPr>
        <w:t xml:space="preserve">　　・地域の医療・介護関係者による協議の場への参加実績が確認できる書類</w:t>
      </w:r>
    </w:p>
    <w:p w14:paraId="05C03944" w14:textId="77777777" w:rsidR="008021AA" w:rsidRPr="00213DF5" w:rsidRDefault="008021AA" w:rsidP="008021AA">
      <w:pPr>
        <w:pStyle w:val="a3"/>
        <w:ind w:left="627" w:hangingChars="300" w:hanging="627"/>
        <w:rPr>
          <w:spacing w:val="0"/>
        </w:rPr>
      </w:pPr>
      <w:r w:rsidRPr="00213DF5">
        <w:rPr>
          <w:rFonts w:hint="eastAsia"/>
          <w:spacing w:val="0"/>
        </w:rPr>
        <w:t xml:space="preserve">　　・地域の医療機関及び介護関係機関との幅広い連携実績が確認できる書類（自法人内・自グルー</w:t>
      </w:r>
      <w:r w:rsidRPr="00213DF5">
        <w:rPr>
          <w:spacing w:val="0"/>
        </w:rPr>
        <w:br/>
      </w:r>
      <w:r w:rsidRPr="00213DF5">
        <w:rPr>
          <w:rFonts w:hint="eastAsia"/>
          <w:spacing w:val="0"/>
        </w:rPr>
        <w:t>プ内は除く、連携のための相談は含めない。）</w:t>
      </w:r>
    </w:p>
    <w:p w14:paraId="3A618ACB" w14:textId="37025457" w:rsidR="008021AA" w:rsidRPr="00213DF5" w:rsidRDefault="008021AA" w:rsidP="008021AA">
      <w:pPr>
        <w:pStyle w:val="a3"/>
        <w:ind w:left="627" w:hangingChars="300" w:hanging="627"/>
        <w:rPr>
          <w:spacing w:val="0"/>
        </w:rPr>
      </w:pPr>
      <w:r w:rsidRPr="00213DF5">
        <w:rPr>
          <w:rFonts w:hint="eastAsia"/>
          <w:spacing w:val="0"/>
        </w:rPr>
        <w:t xml:space="preserve">　　・地域の入院患者を随時受け入れる体制が整備されていることが確認できる書類（急変時やレス</w:t>
      </w:r>
      <w:r w:rsidRPr="00213DF5">
        <w:rPr>
          <w:spacing w:val="0"/>
        </w:rPr>
        <w:br/>
      </w:r>
      <w:r w:rsidRPr="00213DF5">
        <w:rPr>
          <w:rFonts w:hint="eastAsia"/>
          <w:spacing w:val="0"/>
        </w:rPr>
        <w:t>パイトなどへ柔軟に対応できる体制であることが</w:t>
      </w:r>
      <w:r w:rsidR="00444AD0" w:rsidRPr="00213DF5">
        <w:rPr>
          <w:rFonts w:ascii="ＭＳ 明朝" w:hAnsi="ＭＳ 明朝" w:hint="eastAsia"/>
        </w:rPr>
        <w:t>確認できる</w:t>
      </w:r>
      <w:r w:rsidRPr="00213DF5">
        <w:rPr>
          <w:rFonts w:hint="eastAsia"/>
          <w:spacing w:val="0"/>
        </w:rPr>
        <w:t>計画や組織の規定など）</w:t>
      </w:r>
    </w:p>
    <w:p w14:paraId="4B166437" w14:textId="77777777" w:rsidR="008021AA" w:rsidRPr="00213DF5" w:rsidRDefault="008021AA" w:rsidP="008021AA">
      <w:pPr>
        <w:pStyle w:val="a3"/>
        <w:ind w:left="627" w:hangingChars="300" w:hanging="627"/>
        <w:rPr>
          <w:spacing w:val="0"/>
        </w:rPr>
      </w:pPr>
      <w:r w:rsidRPr="00213DF5">
        <w:rPr>
          <w:rFonts w:hint="eastAsia"/>
          <w:spacing w:val="0"/>
        </w:rPr>
        <w:t xml:space="preserve">　　・医療と介護の連携シート等によって患者（利用者）情報が地域の医療機関及び介護関係機関と</w:t>
      </w:r>
      <w:r w:rsidRPr="00213DF5">
        <w:rPr>
          <w:spacing w:val="0"/>
        </w:rPr>
        <w:br/>
      </w:r>
      <w:r w:rsidRPr="00213DF5">
        <w:rPr>
          <w:rFonts w:hint="eastAsia"/>
          <w:spacing w:val="0"/>
        </w:rPr>
        <w:t>の間で共有されていることが確認できる書類等</w:t>
      </w:r>
    </w:p>
    <w:p w14:paraId="350F5CFC" w14:textId="77777777" w:rsidR="008021AA" w:rsidRPr="00213DF5" w:rsidRDefault="008021AA" w:rsidP="007B0DAB">
      <w:pPr>
        <w:pStyle w:val="a3"/>
        <w:rPr>
          <w:spacing w:val="0"/>
        </w:rPr>
      </w:pPr>
    </w:p>
    <w:p w14:paraId="296F0292" w14:textId="77777777" w:rsidR="007B0DAB" w:rsidRPr="00EC22F9" w:rsidRDefault="007B0DAB" w:rsidP="007B0DAB">
      <w:pPr>
        <w:pStyle w:val="a3"/>
        <w:rPr>
          <w:color w:val="000000" w:themeColor="text1"/>
          <w:spacing w:val="0"/>
        </w:rPr>
      </w:pPr>
    </w:p>
    <w:p w14:paraId="22C25868" w14:textId="77777777" w:rsidR="007B0DAB" w:rsidRPr="00EC22F9" w:rsidRDefault="007B0DAB" w:rsidP="007B0DAB">
      <w:pPr>
        <w:pStyle w:val="a3"/>
        <w:rPr>
          <w:color w:val="000000" w:themeColor="text1"/>
          <w:spacing w:val="0"/>
        </w:rPr>
      </w:pPr>
    </w:p>
    <w:p w14:paraId="14C65E8F" w14:textId="77777777" w:rsidR="007B0DAB" w:rsidRPr="00EC22F9" w:rsidRDefault="007B0DAB" w:rsidP="007B0DAB">
      <w:pPr>
        <w:pStyle w:val="a3"/>
        <w:rPr>
          <w:color w:val="000000" w:themeColor="text1"/>
          <w:spacing w:val="0"/>
        </w:rPr>
      </w:pPr>
    </w:p>
    <w:p w14:paraId="19264016" w14:textId="77777777" w:rsidR="007B0DAB" w:rsidRPr="00EC22F9" w:rsidRDefault="007B0DAB" w:rsidP="007B0DAB">
      <w:pPr>
        <w:pStyle w:val="a3"/>
        <w:rPr>
          <w:color w:val="000000" w:themeColor="text1"/>
          <w:spacing w:val="0"/>
        </w:rPr>
      </w:pPr>
    </w:p>
    <w:p w14:paraId="6B753EF1" w14:textId="77777777" w:rsidR="007B0DAB" w:rsidRPr="00EC22F9" w:rsidRDefault="007B0DAB" w:rsidP="007B0DAB">
      <w:pPr>
        <w:pStyle w:val="a3"/>
        <w:rPr>
          <w:color w:val="000000" w:themeColor="text1"/>
          <w:spacing w:val="0"/>
        </w:rPr>
      </w:pPr>
    </w:p>
    <w:p w14:paraId="0BFC912D" w14:textId="77777777" w:rsidR="007B0DAB" w:rsidRPr="00EC22F9" w:rsidRDefault="007B0DAB" w:rsidP="007B0DAB">
      <w:pPr>
        <w:pStyle w:val="a3"/>
        <w:rPr>
          <w:color w:val="000000" w:themeColor="text1"/>
          <w:spacing w:val="0"/>
        </w:rPr>
      </w:pPr>
    </w:p>
    <w:p w14:paraId="735A14EE" w14:textId="77777777" w:rsidR="007D791E" w:rsidRPr="00EC22F9" w:rsidRDefault="007D791E" w:rsidP="007B0DAB">
      <w:pPr>
        <w:pStyle w:val="a3"/>
        <w:ind w:left="450" w:hangingChars="200" w:hanging="450"/>
        <w:rPr>
          <w:rFonts w:ascii="ＭＳ 明朝" w:hAnsi="ＭＳ 明朝"/>
          <w:color w:val="000000" w:themeColor="text1"/>
        </w:rPr>
      </w:pPr>
    </w:p>
    <w:p w14:paraId="61E1E765" w14:textId="77777777" w:rsidR="007D791E" w:rsidRPr="00EC22F9" w:rsidRDefault="007D791E" w:rsidP="007B0DAB">
      <w:pPr>
        <w:pStyle w:val="a3"/>
        <w:ind w:left="450" w:hangingChars="200" w:hanging="450"/>
        <w:rPr>
          <w:rFonts w:ascii="ＭＳ 明朝" w:hAnsi="ＭＳ 明朝"/>
          <w:color w:val="000000" w:themeColor="text1"/>
        </w:rPr>
      </w:pPr>
    </w:p>
    <w:p w14:paraId="3276EE20" w14:textId="77777777" w:rsidR="007D791E" w:rsidRPr="00EC22F9" w:rsidRDefault="007D791E" w:rsidP="007B0DAB">
      <w:pPr>
        <w:pStyle w:val="a3"/>
        <w:ind w:left="450" w:hangingChars="200" w:hanging="450"/>
        <w:rPr>
          <w:rFonts w:ascii="ＭＳ 明朝" w:hAnsi="ＭＳ 明朝"/>
          <w:color w:val="000000" w:themeColor="text1"/>
        </w:rPr>
      </w:pPr>
    </w:p>
    <w:p w14:paraId="179A12B3" w14:textId="77777777" w:rsidR="007D791E" w:rsidRPr="00EC22F9" w:rsidRDefault="007D791E" w:rsidP="007B0DAB">
      <w:pPr>
        <w:pStyle w:val="a3"/>
        <w:ind w:left="450" w:hangingChars="200" w:hanging="450"/>
        <w:rPr>
          <w:rFonts w:ascii="ＭＳ 明朝" w:hAnsi="ＭＳ 明朝"/>
          <w:color w:val="000000" w:themeColor="text1"/>
        </w:rPr>
      </w:pPr>
    </w:p>
    <w:p w14:paraId="0CCC2509" w14:textId="77777777" w:rsidR="007D791E" w:rsidRPr="00EC22F9" w:rsidRDefault="007D791E" w:rsidP="007B0DAB">
      <w:pPr>
        <w:pStyle w:val="a3"/>
        <w:ind w:left="450" w:hangingChars="200" w:hanging="450"/>
        <w:rPr>
          <w:rFonts w:ascii="ＭＳ 明朝" w:hAnsi="ＭＳ 明朝"/>
          <w:color w:val="000000" w:themeColor="text1"/>
        </w:rPr>
      </w:pPr>
    </w:p>
    <w:p w14:paraId="0EB5931A" w14:textId="77777777" w:rsidR="007B0DAB" w:rsidRPr="00EC22F9" w:rsidRDefault="007B0DAB" w:rsidP="007B0DAB">
      <w:pPr>
        <w:pStyle w:val="a3"/>
        <w:ind w:left="450" w:hangingChars="200" w:hanging="450"/>
        <w:rPr>
          <w:color w:val="000000" w:themeColor="text1"/>
          <w:spacing w:val="0"/>
        </w:rPr>
      </w:pPr>
      <w:r w:rsidRPr="00EC22F9">
        <w:rPr>
          <w:rFonts w:ascii="ＭＳ 明朝" w:hAnsi="ＭＳ 明朝" w:hint="eastAsia"/>
          <w:color w:val="000000" w:themeColor="text1"/>
        </w:rPr>
        <w:t>（注）開設者が法人であるときは、「住所」は主たる事務所の所在地、「氏名」は名称及び代表者氏名を各々記載するものとする。</w:t>
      </w:r>
    </w:p>
    <w:p w14:paraId="66D91533"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lastRenderedPageBreak/>
        <w:t>［第</w:t>
      </w:r>
      <w:r w:rsidR="007B0DAB" w:rsidRPr="00EC22F9">
        <w:rPr>
          <w:rFonts w:ascii="ＭＳ 明朝" w:hAnsi="ＭＳ 明朝" w:hint="eastAsia"/>
          <w:color w:val="000000" w:themeColor="text1"/>
        </w:rPr>
        <w:t>４</w:t>
      </w:r>
      <w:r w:rsidRPr="00EC22F9">
        <w:rPr>
          <w:rFonts w:ascii="ＭＳ 明朝" w:hAnsi="ＭＳ 明朝" w:hint="eastAsia"/>
          <w:color w:val="000000" w:themeColor="text1"/>
        </w:rPr>
        <w:t>号様式］</w:t>
      </w:r>
    </w:p>
    <w:p w14:paraId="310F2DA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年　　月　　日</w:t>
      </w:r>
    </w:p>
    <w:p w14:paraId="2E58321F" w14:textId="77777777" w:rsidR="000A1D99" w:rsidRPr="00EC22F9" w:rsidRDefault="000A1D99">
      <w:pPr>
        <w:pStyle w:val="a3"/>
        <w:rPr>
          <w:color w:val="000000" w:themeColor="text1"/>
          <w:spacing w:val="0"/>
        </w:rPr>
      </w:pPr>
    </w:p>
    <w:p w14:paraId="088794CD" w14:textId="77777777" w:rsidR="000A1D99" w:rsidRPr="00EC22F9" w:rsidRDefault="007D791E">
      <w:pPr>
        <w:pStyle w:val="a3"/>
        <w:rPr>
          <w:color w:val="000000" w:themeColor="text1"/>
          <w:spacing w:val="0"/>
        </w:rPr>
      </w:pPr>
      <w:r w:rsidRPr="00EC22F9">
        <w:rPr>
          <w:rFonts w:ascii="ＭＳ 明朝" w:hAnsi="ＭＳ 明朝" w:hint="eastAsia"/>
          <w:color w:val="000000" w:themeColor="text1"/>
        </w:rPr>
        <w:t xml:space="preserve">　</w:t>
      </w:r>
      <w:r w:rsidR="000A1D99" w:rsidRPr="00EC22F9">
        <w:rPr>
          <w:rFonts w:ascii="ＭＳ 明朝" w:hAnsi="ＭＳ 明朝" w:hint="eastAsia"/>
          <w:color w:val="000000" w:themeColor="text1"/>
        </w:rPr>
        <w:t>神奈川県知事　殿</w:t>
      </w:r>
    </w:p>
    <w:p w14:paraId="54641F2A" w14:textId="77777777" w:rsidR="000A1D99" w:rsidRPr="00EC22F9" w:rsidRDefault="000A1D99">
      <w:pPr>
        <w:pStyle w:val="a3"/>
        <w:rPr>
          <w:color w:val="000000" w:themeColor="text1"/>
          <w:spacing w:val="0"/>
        </w:rPr>
      </w:pPr>
    </w:p>
    <w:p w14:paraId="200C6BEC" w14:textId="77777777" w:rsidR="000A1D99" w:rsidRPr="00EC22F9" w:rsidRDefault="000A1D99">
      <w:pPr>
        <w:pStyle w:val="a3"/>
        <w:rPr>
          <w:color w:val="000000" w:themeColor="text1"/>
          <w:spacing w:val="0"/>
        </w:rPr>
      </w:pPr>
    </w:p>
    <w:p w14:paraId="1794F229" w14:textId="77777777" w:rsidR="000A1D99" w:rsidRPr="00EC22F9" w:rsidRDefault="000A1D99">
      <w:pPr>
        <w:pStyle w:val="a3"/>
        <w:rPr>
          <w:color w:val="000000" w:themeColor="text1"/>
          <w:spacing w:val="0"/>
          <w:highlight w:val="yellow"/>
        </w:rPr>
      </w:pPr>
      <w:r w:rsidRPr="00EC22F9">
        <w:rPr>
          <w:rFonts w:ascii="ＭＳ 明朝" w:hAnsi="ＭＳ 明朝" w:hint="eastAsia"/>
          <w:color w:val="000000" w:themeColor="text1"/>
        </w:rPr>
        <w:t xml:space="preserve">　　　　　　　　　　　　　　　　　　</w:t>
      </w:r>
      <w:r w:rsidR="002A7E1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住所</w:t>
      </w:r>
    </w:p>
    <w:p w14:paraId="481AD5ED"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00537F91"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開設者</w:t>
      </w:r>
    </w:p>
    <w:p w14:paraId="488DC66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spacing w:val="4"/>
        </w:rPr>
        <w:t xml:space="preserve">                                        </w:t>
      </w:r>
      <w:r w:rsidR="002A7E14" w:rsidRPr="00EC22F9">
        <w:rPr>
          <w:rFonts w:ascii="ＭＳ 明朝" w:hAnsi="ＭＳ 明朝" w:hint="eastAsia"/>
          <w:color w:val="000000" w:themeColor="text1"/>
          <w:spacing w:val="4"/>
        </w:rPr>
        <w:t xml:space="preserve">　　</w:t>
      </w:r>
      <w:r w:rsidRPr="00EC22F9">
        <w:rPr>
          <w:rFonts w:ascii="ＭＳ 明朝" w:hAnsi="ＭＳ 明朝" w:hint="eastAsia"/>
          <w:color w:val="000000" w:themeColor="text1"/>
        </w:rPr>
        <w:t>氏名</w:t>
      </w:r>
    </w:p>
    <w:p w14:paraId="020241EE" w14:textId="77777777" w:rsidR="000A1D99" w:rsidRPr="00EC22F9" w:rsidRDefault="000A1D99">
      <w:pPr>
        <w:pStyle w:val="a3"/>
        <w:rPr>
          <w:color w:val="000000" w:themeColor="text1"/>
          <w:spacing w:val="0"/>
        </w:rPr>
      </w:pPr>
    </w:p>
    <w:p w14:paraId="2BA80461" w14:textId="77777777" w:rsidR="000A1D99" w:rsidRPr="00EC22F9" w:rsidRDefault="000A1D99">
      <w:pPr>
        <w:pStyle w:val="a3"/>
        <w:jc w:val="center"/>
        <w:rPr>
          <w:color w:val="000000" w:themeColor="text1"/>
          <w:spacing w:val="0"/>
        </w:rPr>
      </w:pPr>
      <w:r w:rsidRPr="00EC22F9">
        <w:rPr>
          <w:rFonts w:ascii="ＭＳ 明朝" w:hAnsi="ＭＳ 明朝" w:hint="eastAsia"/>
          <w:color w:val="000000" w:themeColor="text1"/>
        </w:rPr>
        <w:t>医療法第７条第３項の許可を要しない診療所に関する取扱要領</w:t>
      </w:r>
    </w:p>
    <w:p w14:paraId="67BCCA91"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r w:rsidR="006515C4" w:rsidRPr="00EC22F9">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w:t>
      </w:r>
      <w:r w:rsidRPr="00EC22F9">
        <w:rPr>
          <w:rFonts w:ascii="ＭＳ 明朝" w:hAnsi="ＭＳ 明朝" w:hint="eastAsia"/>
          <w:color w:val="000000" w:themeColor="text1"/>
          <w:spacing w:val="4"/>
        </w:rPr>
        <w:t xml:space="preserve"> </w:t>
      </w:r>
      <w:r w:rsidR="00A96312">
        <w:rPr>
          <w:rFonts w:ascii="ＭＳ 明朝" w:hAnsi="ＭＳ 明朝" w:hint="eastAsia"/>
          <w:color w:val="000000" w:themeColor="text1"/>
        </w:rPr>
        <w:t>第６</w:t>
      </w:r>
      <w:r w:rsidRPr="00EC22F9">
        <w:rPr>
          <w:rFonts w:ascii="ＭＳ 明朝" w:hAnsi="ＭＳ 明朝" w:hint="eastAsia"/>
          <w:color w:val="000000" w:themeColor="text1"/>
        </w:rPr>
        <w:t>条に基づく報告について</w:t>
      </w:r>
    </w:p>
    <w:p w14:paraId="50B3F88A" w14:textId="77777777" w:rsidR="000A1D99" w:rsidRPr="00A96312" w:rsidRDefault="000A1D99">
      <w:pPr>
        <w:pStyle w:val="a3"/>
        <w:rPr>
          <w:color w:val="000000" w:themeColor="text1"/>
          <w:spacing w:val="0"/>
        </w:rPr>
      </w:pPr>
    </w:p>
    <w:p w14:paraId="23529423"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このことについて、次のとおり報告します。</w:t>
      </w:r>
    </w:p>
    <w:p w14:paraId="3209B990" w14:textId="77777777" w:rsidR="000A1D99" w:rsidRPr="00EC22F9" w:rsidRDefault="000A1D99">
      <w:pPr>
        <w:pStyle w:val="a3"/>
        <w:rPr>
          <w:color w:val="000000" w:themeColor="text1"/>
          <w:spacing w:val="0"/>
        </w:rPr>
      </w:pPr>
    </w:p>
    <w:p w14:paraId="3A20A1A7" w14:textId="77777777" w:rsidR="00AE6489" w:rsidRPr="00EC22F9" w:rsidRDefault="00AE6489" w:rsidP="00AE6489">
      <w:pPr>
        <w:pStyle w:val="a3"/>
        <w:ind w:firstLineChars="200" w:firstLine="418"/>
        <w:rPr>
          <w:color w:val="000000" w:themeColor="text1"/>
          <w:spacing w:val="0"/>
        </w:rPr>
      </w:pPr>
      <w:r w:rsidRPr="00EC22F9">
        <w:rPr>
          <w:rFonts w:hint="eastAsia"/>
          <w:color w:val="000000" w:themeColor="text1"/>
          <w:spacing w:val="0"/>
        </w:rPr>
        <w:t>診療所名称　○○○○</w:t>
      </w:r>
    </w:p>
    <w:p w14:paraId="10E6636E" w14:textId="77777777" w:rsidR="000A1D99" w:rsidRPr="00EC22F9" w:rsidRDefault="000A1D99">
      <w:pPr>
        <w:pStyle w:val="a3"/>
        <w:rPr>
          <w:color w:val="000000" w:themeColor="text1"/>
          <w:spacing w:val="0"/>
        </w:rPr>
      </w:pPr>
      <w:r w:rsidRPr="00EC22F9">
        <w:rPr>
          <w:rFonts w:ascii="ＭＳ 明朝" w:hAnsi="ＭＳ 明朝" w:hint="eastAsia"/>
          <w:color w:val="000000" w:themeColor="text1"/>
        </w:rPr>
        <w:t xml:space="preserve">　</w:t>
      </w:r>
    </w:p>
    <w:p w14:paraId="71812BAE" w14:textId="77777777" w:rsidR="000A1D99" w:rsidRDefault="000A1D99">
      <w:pPr>
        <w:pStyle w:val="a3"/>
        <w:rPr>
          <w:rFonts w:ascii="ＭＳ 明朝" w:hAnsi="ＭＳ 明朝"/>
          <w:color w:val="000000" w:themeColor="text1"/>
        </w:rPr>
      </w:pPr>
      <w:r w:rsidRPr="00EC22F9">
        <w:rPr>
          <w:rFonts w:ascii="ＭＳ 明朝" w:hAnsi="ＭＳ 明朝" w:hint="eastAsia"/>
          <w:color w:val="000000" w:themeColor="text1"/>
        </w:rPr>
        <w:t xml:space="preserve">　　前年度（　　年４月１日から　　年３月３１日）の分娩取扱い件数　　　　　件</w:t>
      </w:r>
    </w:p>
    <w:p w14:paraId="03759F50" w14:textId="77777777" w:rsidR="00582A6F" w:rsidRPr="00EC22F9" w:rsidRDefault="00582A6F" w:rsidP="00582A6F">
      <w:pPr>
        <w:pStyle w:val="a3"/>
        <w:rPr>
          <w:color w:val="000000" w:themeColor="text1"/>
          <w:spacing w:val="0"/>
        </w:rPr>
      </w:pPr>
      <w:r>
        <w:rPr>
          <w:rFonts w:ascii="ＭＳ 明朝" w:hAnsi="ＭＳ 明朝" w:hint="eastAsia"/>
          <w:color w:val="000000" w:themeColor="text1"/>
        </w:rPr>
        <w:t xml:space="preserve">　</w:t>
      </w:r>
      <w:r w:rsidRPr="00EC22F9">
        <w:rPr>
          <w:rFonts w:ascii="ＭＳ 明朝" w:hAnsi="ＭＳ 明朝" w:hint="eastAsia"/>
          <w:color w:val="000000" w:themeColor="text1"/>
        </w:rPr>
        <w:t xml:space="preserve">　添付資料</w:t>
      </w:r>
    </w:p>
    <w:p w14:paraId="526D5F28" w14:textId="6BB64754" w:rsidR="00582A6F" w:rsidRPr="00213DF5" w:rsidRDefault="00582A6F" w:rsidP="00582A6F">
      <w:pPr>
        <w:pStyle w:val="a3"/>
        <w:spacing w:line="320" w:lineRule="exact"/>
        <w:ind w:leftChars="300" w:left="852" w:hangingChars="100" w:hanging="225"/>
        <w:rPr>
          <w:rFonts w:ascii="ＭＳ 明朝" w:hAnsi="ＭＳ 明朝"/>
        </w:rPr>
      </w:pPr>
      <w:r w:rsidRPr="00213DF5">
        <w:rPr>
          <w:rFonts w:ascii="ＭＳ 明朝" w:hAnsi="ＭＳ 明朝" w:hint="eastAsia"/>
        </w:rPr>
        <w:t>・</w:t>
      </w:r>
      <w:r w:rsidR="00A53C9C" w:rsidRPr="00213DF5">
        <w:rPr>
          <w:rFonts w:ascii="ＭＳ 明朝" w:hAnsi="ＭＳ 明朝" w:hint="eastAsia"/>
        </w:rPr>
        <w:t>地域において必要とされ、良質かつ適切な産科医療が提供されることを確認できる書類</w:t>
      </w:r>
    </w:p>
    <w:p w14:paraId="48E869FB" w14:textId="77777777" w:rsidR="00582A6F" w:rsidRPr="00213DF5" w:rsidRDefault="00582A6F" w:rsidP="00582A6F">
      <w:pPr>
        <w:pStyle w:val="a3"/>
        <w:spacing w:line="320" w:lineRule="exact"/>
        <w:ind w:leftChars="200" w:left="418"/>
        <w:rPr>
          <w:rFonts w:ascii="ＭＳ 明朝" w:hAnsi="ＭＳ 明朝"/>
        </w:rPr>
      </w:pPr>
      <w:r w:rsidRPr="00213DF5">
        <w:rPr>
          <w:rFonts w:ascii="ＭＳ 明朝" w:hAnsi="ＭＳ 明朝" w:hint="eastAsia"/>
        </w:rPr>
        <w:t>＜例＞</w:t>
      </w:r>
    </w:p>
    <w:p w14:paraId="1736A3F8" w14:textId="0FBD9BC1" w:rsidR="00582A6F" w:rsidRPr="00213DF5" w:rsidRDefault="00582A6F" w:rsidP="00582A6F">
      <w:pPr>
        <w:pStyle w:val="a3"/>
        <w:ind w:left="901" w:hangingChars="400" w:hanging="901"/>
        <w:rPr>
          <w:spacing w:val="0"/>
        </w:rPr>
      </w:pPr>
      <w:r w:rsidRPr="00213DF5">
        <w:rPr>
          <w:rFonts w:ascii="ＭＳ 明朝" w:hAnsi="ＭＳ 明朝" w:hint="eastAsia"/>
        </w:rPr>
        <w:t xml:space="preserve">　　　・</w:t>
      </w:r>
      <w:r w:rsidR="00C51742" w:rsidRPr="00213DF5">
        <w:rPr>
          <w:rFonts w:ascii="ＭＳ 明朝" w:hAnsi="ＭＳ 明朝" w:hint="eastAsia"/>
        </w:rPr>
        <w:t>一般社団法人日本専門医機構</w:t>
      </w:r>
      <w:r w:rsidRPr="00213DF5">
        <w:rPr>
          <w:rFonts w:ascii="ＭＳ 明朝" w:hAnsi="ＭＳ 明朝" w:hint="eastAsia"/>
        </w:rPr>
        <w:t>が認定する産婦人科専門医が常時（診療時間内）いることがわかる書類</w:t>
      </w:r>
      <w:r w:rsidR="00BB7D9D" w:rsidRPr="00213DF5">
        <w:rPr>
          <w:rFonts w:ascii="ＭＳ 明朝" w:hAnsi="ＭＳ 明朝" w:hint="eastAsia"/>
        </w:rPr>
        <w:t>（認定証の写し)</w:t>
      </w:r>
    </w:p>
    <w:p w14:paraId="263D1625" w14:textId="5AF82280" w:rsidR="000A1D99" w:rsidRPr="00213DF5" w:rsidRDefault="00E61CC5" w:rsidP="00E61CC5">
      <w:pPr>
        <w:pStyle w:val="a3"/>
        <w:ind w:leftChars="300" w:left="852" w:hangingChars="100" w:hanging="225"/>
        <w:rPr>
          <w:spacing w:val="0"/>
        </w:rPr>
      </w:pPr>
      <w:r w:rsidRPr="00213DF5">
        <w:rPr>
          <w:rFonts w:ascii="ＭＳ 明朝" w:hAnsi="ＭＳ 明朝" w:hint="eastAsia"/>
        </w:rPr>
        <w:t>・周産期救急医療システムに則って、地域の周産期医療センター等と連携できる体制を構築し診療を行う旨の誓約書</w:t>
      </w:r>
    </w:p>
    <w:p w14:paraId="10875400" w14:textId="77777777" w:rsidR="000A1D99" w:rsidRPr="00213DF5" w:rsidRDefault="000A1D99">
      <w:pPr>
        <w:pStyle w:val="a3"/>
        <w:rPr>
          <w:spacing w:val="0"/>
        </w:rPr>
      </w:pPr>
    </w:p>
    <w:p w14:paraId="32AE2D36" w14:textId="77777777" w:rsidR="000A1D99" w:rsidRPr="00213DF5" w:rsidRDefault="000A1D99">
      <w:pPr>
        <w:pStyle w:val="a3"/>
        <w:rPr>
          <w:spacing w:val="0"/>
        </w:rPr>
      </w:pPr>
    </w:p>
    <w:p w14:paraId="5F0946B5" w14:textId="77777777" w:rsidR="000A1D99" w:rsidRPr="00EC22F9" w:rsidRDefault="000A1D99">
      <w:pPr>
        <w:pStyle w:val="a3"/>
        <w:rPr>
          <w:color w:val="000000" w:themeColor="text1"/>
          <w:spacing w:val="0"/>
        </w:rPr>
      </w:pPr>
    </w:p>
    <w:p w14:paraId="01EA82A5" w14:textId="77777777" w:rsidR="000A1D99" w:rsidRPr="00EC22F9" w:rsidRDefault="000A1D99">
      <w:pPr>
        <w:pStyle w:val="a3"/>
        <w:rPr>
          <w:color w:val="000000" w:themeColor="text1"/>
          <w:spacing w:val="0"/>
        </w:rPr>
      </w:pPr>
    </w:p>
    <w:p w14:paraId="1CA2B535" w14:textId="77777777" w:rsidR="000A1D99" w:rsidRPr="00EC22F9" w:rsidRDefault="000A1D99">
      <w:pPr>
        <w:pStyle w:val="a3"/>
        <w:rPr>
          <w:color w:val="000000" w:themeColor="text1"/>
          <w:spacing w:val="0"/>
        </w:rPr>
      </w:pPr>
    </w:p>
    <w:p w14:paraId="290E6DC0" w14:textId="77777777" w:rsidR="000A1D99" w:rsidRPr="00EC22F9" w:rsidRDefault="000A1D99">
      <w:pPr>
        <w:pStyle w:val="a3"/>
        <w:rPr>
          <w:color w:val="000000" w:themeColor="text1"/>
          <w:spacing w:val="0"/>
        </w:rPr>
      </w:pPr>
    </w:p>
    <w:p w14:paraId="299531C6" w14:textId="77777777" w:rsidR="000A1D99" w:rsidRPr="00EC22F9" w:rsidRDefault="000A1D99">
      <w:pPr>
        <w:pStyle w:val="a3"/>
        <w:rPr>
          <w:color w:val="000000" w:themeColor="text1"/>
          <w:spacing w:val="0"/>
        </w:rPr>
      </w:pPr>
    </w:p>
    <w:p w14:paraId="5BA3364B" w14:textId="77777777" w:rsidR="007D791E" w:rsidRPr="00EC22F9" w:rsidRDefault="007D791E">
      <w:pPr>
        <w:pStyle w:val="a3"/>
        <w:rPr>
          <w:color w:val="000000" w:themeColor="text1"/>
          <w:spacing w:val="0"/>
        </w:rPr>
      </w:pPr>
    </w:p>
    <w:p w14:paraId="46A1CC19" w14:textId="77777777" w:rsidR="00636C75" w:rsidRPr="00EC22F9" w:rsidRDefault="00636C75">
      <w:pPr>
        <w:pStyle w:val="a3"/>
        <w:rPr>
          <w:color w:val="000000" w:themeColor="text1"/>
          <w:spacing w:val="0"/>
        </w:rPr>
      </w:pPr>
    </w:p>
    <w:p w14:paraId="481FB465" w14:textId="77777777" w:rsidR="00636C75" w:rsidRPr="00EC22F9" w:rsidRDefault="00636C75">
      <w:pPr>
        <w:pStyle w:val="a3"/>
        <w:rPr>
          <w:color w:val="000000" w:themeColor="text1"/>
          <w:spacing w:val="0"/>
        </w:rPr>
      </w:pPr>
    </w:p>
    <w:p w14:paraId="03587451" w14:textId="77777777" w:rsidR="007D791E" w:rsidRPr="00EC22F9" w:rsidRDefault="007D791E">
      <w:pPr>
        <w:pStyle w:val="a3"/>
        <w:rPr>
          <w:color w:val="000000" w:themeColor="text1"/>
          <w:spacing w:val="0"/>
        </w:rPr>
      </w:pPr>
    </w:p>
    <w:p w14:paraId="7372F0EF" w14:textId="77777777" w:rsidR="007D791E" w:rsidRPr="00EC22F9" w:rsidRDefault="007D791E" w:rsidP="006635E5">
      <w:pPr>
        <w:pStyle w:val="a3"/>
        <w:ind w:left="450" w:hangingChars="200" w:hanging="450"/>
        <w:rPr>
          <w:rFonts w:ascii="ＭＳ 明朝" w:hAnsi="ＭＳ 明朝"/>
          <w:color w:val="000000" w:themeColor="text1"/>
        </w:rPr>
      </w:pPr>
    </w:p>
    <w:p w14:paraId="1B91F2CB" w14:textId="77777777" w:rsidR="007D791E" w:rsidRPr="00EC22F9" w:rsidRDefault="007D791E" w:rsidP="006635E5">
      <w:pPr>
        <w:pStyle w:val="a3"/>
        <w:ind w:left="450" w:hangingChars="200" w:hanging="450"/>
        <w:rPr>
          <w:rFonts w:ascii="ＭＳ 明朝" w:hAnsi="ＭＳ 明朝"/>
          <w:color w:val="000000" w:themeColor="text1"/>
        </w:rPr>
      </w:pPr>
    </w:p>
    <w:p w14:paraId="491C13DD" w14:textId="77777777" w:rsidR="007D791E" w:rsidRPr="00EC22F9" w:rsidRDefault="007D791E" w:rsidP="006635E5">
      <w:pPr>
        <w:pStyle w:val="a3"/>
        <w:ind w:left="450" w:hangingChars="200" w:hanging="450"/>
        <w:rPr>
          <w:rFonts w:ascii="ＭＳ 明朝" w:hAnsi="ＭＳ 明朝"/>
          <w:color w:val="000000" w:themeColor="text1"/>
        </w:rPr>
      </w:pPr>
    </w:p>
    <w:p w14:paraId="5532CF03" w14:textId="77777777" w:rsidR="006635E5" w:rsidRPr="00EC22F9" w:rsidRDefault="006635E5" w:rsidP="006635E5">
      <w:pPr>
        <w:pStyle w:val="a3"/>
        <w:ind w:left="450" w:hangingChars="200" w:hanging="450"/>
        <w:rPr>
          <w:color w:val="000000" w:themeColor="text1"/>
          <w:spacing w:val="0"/>
        </w:rPr>
      </w:pPr>
      <w:r w:rsidRPr="00EC22F9">
        <w:rPr>
          <w:rFonts w:ascii="ＭＳ 明朝" w:hAnsi="ＭＳ 明朝" w:hint="eastAsia"/>
          <w:color w:val="000000" w:themeColor="text1"/>
        </w:rPr>
        <w:t>（注）開設者が法人であるときは、「住所」は主たる事務所の所在地、「氏名」は名称及び代表者氏名を各々記載するものとする。</w:t>
      </w:r>
    </w:p>
    <w:sectPr w:rsidR="006635E5" w:rsidRPr="00EC22F9" w:rsidSect="00571768">
      <w:headerReference w:type="default" r:id="rId8"/>
      <w:pgSz w:w="11906" w:h="16838" w:code="9"/>
      <w:pgMar w:top="1134" w:right="1247" w:bottom="1021" w:left="1247" w:header="454" w:footer="340" w:gutter="0"/>
      <w:cols w:space="720"/>
      <w:noEndnote/>
      <w:docGrid w:type="linesAndChars" w:linePitch="28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71904" w14:textId="77777777" w:rsidR="00784DF6" w:rsidRDefault="00784DF6" w:rsidP="00784DF6">
      <w:r>
        <w:separator/>
      </w:r>
    </w:p>
  </w:endnote>
  <w:endnote w:type="continuationSeparator" w:id="0">
    <w:p w14:paraId="072C6EB8" w14:textId="77777777" w:rsidR="00784DF6" w:rsidRDefault="00784DF6" w:rsidP="0078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777E" w14:textId="77777777" w:rsidR="00784DF6" w:rsidRDefault="00784DF6" w:rsidP="00784DF6">
      <w:r>
        <w:separator/>
      </w:r>
    </w:p>
  </w:footnote>
  <w:footnote w:type="continuationSeparator" w:id="0">
    <w:p w14:paraId="60477129" w14:textId="77777777" w:rsidR="00784DF6" w:rsidRDefault="00784DF6" w:rsidP="0078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D3CD" w14:textId="77777777" w:rsidR="00530B00" w:rsidRPr="00530B00" w:rsidRDefault="00530B00" w:rsidP="00530B00">
    <w:pPr>
      <w:pStyle w:val="a4"/>
      <w:jc w:val="center"/>
      <w:rPr>
        <w:rFonts w:asciiTheme="majorEastAsia" w:eastAsiaTheme="majorEastAsia" w:hAnsiTheme="majorEastAsia"/>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B6F7E"/>
    <w:multiLevelType w:val="hybridMultilevel"/>
    <w:tmpl w:val="F9E8F11E"/>
    <w:lvl w:ilvl="0" w:tplc="BDE6CB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696E15"/>
    <w:multiLevelType w:val="hybridMultilevel"/>
    <w:tmpl w:val="6790573A"/>
    <w:lvl w:ilvl="0" w:tplc="D4F2E8E0">
      <w:start w:val="1"/>
      <w:numFmt w:val="decimalEnclosedCircle"/>
      <w:lvlText w:val="%1"/>
      <w:lvlJc w:val="left"/>
      <w:pPr>
        <w:ind w:left="728" w:hanging="360"/>
      </w:pPr>
      <w:rPr>
        <w:rFonts w:hint="default"/>
        <w:color w:val="auto"/>
        <w:u w:val="none"/>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3B6A0F3E"/>
    <w:multiLevelType w:val="hybridMultilevel"/>
    <w:tmpl w:val="385802D0"/>
    <w:lvl w:ilvl="0" w:tplc="04090011">
      <w:start w:val="1"/>
      <w:numFmt w:val="decimalEnclosedCircle"/>
      <w:lvlText w:val="%1"/>
      <w:lvlJc w:val="left"/>
      <w:pPr>
        <w:ind w:left="728" w:hanging="360"/>
      </w:pPr>
      <w:rPr>
        <w:rFonts w:hint="default"/>
        <w:color w:val="FF0000"/>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5A721269"/>
    <w:multiLevelType w:val="hybridMultilevel"/>
    <w:tmpl w:val="2D0462C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5052193"/>
    <w:multiLevelType w:val="hybridMultilevel"/>
    <w:tmpl w:val="8F181486"/>
    <w:lvl w:ilvl="0" w:tplc="C7E4F42A">
      <w:start w:val="1"/>
      <w:numFmt w:val="decimalEnclosedCircle"/>
      <w:lvlText w:val="%1"/>
      <w:lvlJc w:val="left"/>
      <w:pPr>
        <w:ind w:left="840" w:hanging="420"/>
      </w:pPr>
      <w:rPr>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99"/>
    <w:rsid w:val="00024B07"/>
    <w:rsid w:val="000323F6"/>
    <w:rsid w:val="00083221"/>
    <w:rsid w:val="00090C57"/>
    <w:rsid w:val="00095316"/>
    <w:rsid w:val="000A1D99"/>
    <w:rsid w:val="000B2FD5"/>
    <w:rsid w:val="000C74CC"/>
    <w:rsid w:val="000D7D12"/>
    <w:rsid w:val="00100FBB"/>
    <w:rsid w:val="00111E6E"/>
    <w:rsid w:val="0011404C"/>
    <w:rsid w:val="00144A22"/>
    <w:rsid w:val="001513D4"/>
    <w:rsid w:val="001A7009"/>
    <w:rsid w:val="001D2778"/>
    <w:rsid w:val="001E0BCC"/>
    <w:rsid w:val="00213DF5"/>
    <w:rsid w:val="002316E9"/>
    <w:rsid w:val="002854F8"/>
    <w:rsid w:val="00297144"/>
    <w:rsid w:val="002A7E14"/>
    <w:rsid w:val="002C5C08"/>
    <w:rsid w:val="0033337C"/>
    <w:rsid w:val="003B3C26"/>
    <w:rsid w:val="003E1C8E"/>
    <w:rsid w:val="00401D7F"/>
    <w:rsid w:val="0042154A"/>
    <w:rsid w:val="00444AD0"/>
    <w:rsid w:val="00462CAB"/>
    <w:rsid w:val="00466937"/>
    <w:rsid w:val="004D1A0F"/>
    <w:rsid w:val="004D3B79"/>
    <w:rsid w:val="0050474F"/>
    <w:rsid w:val="00530B00"/>
    <w:rsid w:val="00531EE5"/>
    <w:rsid w:val="00537F91"/>
    <w:rsid w:val="00546FCF"/>
    <w:rsid w:val="005570C7"/>
    <w:rsid w:val="00571768"/>
    <w:rsid w:val="00582A6F"/>
    <w:rsid w:val="005D7168"/>
    <w:rsid w:val="005F0922"/>
    <w:rsid w:val="005F64B0"/>
    <w:rsid w:val="006009C1"/>
    <w:rsid w:val="006259DA"/>
    <w:rsid w:val="0063428F"/>
    <w:rsid w:val="00636C75"/>
    <w:rsid w:val="0065028B"/>
    <w:rsid w:val="00650F0F"/>
    <w:rsid w:val="006515C4"/>
    <w:rsid w:val="006635E5"/>
    <w:rsid w:val="00665B2E"/>
    <w:rsid w:val="006A75D1"/>
    <w:rsid w:val="00756A62"/>
    <w:rsid w:val="007618D6"/>
    <w:rsid w:val="00767A45"/>
    <w:rsid w:val="00784DF6"/>
    <w:rsid w:val="007B0DAB"/>
    <w:rsid w:val="007D215D"/>
    <w:rsid w:val="007D791E"/>
    <w:rsid w:val="007F442D"/>
    <w:rsid w:val="008021AA"/>
    <w:rsid w:val="00832362"/>
    <w:rsid w:val="008A2FF2"/>
    <w:rsid w:val="008A3B6F"/>
    <w:rsid w:val="008E0ADB"/>
    <w:rsid w:val="00903F91"/>
    <w:rsid w:val="00921839"/>
    <w:rsid w:val="009542A1"/>
    <w:rsid w:val="009728FF"/>
    <w:rsid w:val="00987AC6"/>
    <w:rsid w:val="009B5B72"/>
    <w:rsid w:val="009B7FDD"/>
    <w:rsid w:val="009C3D3A"/>
    <w:rsid w:val="009C58F5"/>
    <w:rsid w:val="009F2B19"/>
    <w:rsid w:val="00A37FF3"/>
    <w:rsid w:val="00A423FA"/>
    <w:rsid w:val="00A53C9C"/>
    <w:rsid w:val="00A57762"/>
    <w:rsid w:val="00A96312"/>
    <w:rsid w:val="00AE6489"/>
    <w:rsid w:val="00B14BE1"/>
    <w:rsid w:val="00B23A60"/>
    <w:rsid w:val="00B46A2D"/>
    <w:rsid w:val="00B52644"/>
    <w:rsid w:val="00BA0ED6"/>
    <w:rsid w:val="00BA5AB6"/>
    <w:rsid w:val="00BB7D9D"/>
    <w:rsid w:val="00BC17BA"/>
    <w:rsid w:val="00BE3B39"/>
    <w:rsid w:val="00BE4B6B"/>
    <w:rsid w:val="00BF0A06"/>
    <w:rsid w:val="00C51742"/>
    <w:rsid w:val="00C651A2"/>
    <w:rsid w:val="00C745A7"/>
    <w:rsid w:val="00C924F8"/>
    <w:rsid w:val="00C93A09"/>
    <w:rsid w:val="00CB47FD"/>
    <w:rsid w:val="00CC5894"/>
    <w:rsid w:val="00CE06BA"/>
    <w:rsid w:val="00D10817"/>
    <w:rsid w:val="00D47096"/>
    <w:rsid w:val="00DA3574"/>
    <w:rsid w:val="00DB17AE"/>
    <w:rsid w:val="00E13576"/>
    <w:rsid w:val="00E35581"/>
    <w:rsid w:val="00E61CC5"/>
    <w:rsid w:val="00E75948"/>
    <w:rsid w:val="00E91B25"/>
    <w:rsid w:val="00EC22F9"/>
    <w:rsid w:val="00EF6A10"/>
    <w:rsid w:val="00F16AB5"/>
    <w:rsid w:val="00F27684"/>
    <w:rsid w:val="00F73834"/>
    <w:rsid w:val="00F84B17"/>
    <w:rsid w:val="00F94930"/>
    <w:rsid w:val="00F95334"/>
    <w:rsid w:val="00FA31D3"/>
    <w:rsid w:val="00FA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D0876"/>
  <w15:docId w15:val="{F6839B6F-675D-4097-A0E4-9AF7606F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3A60"/>
    <w:pPr>
      <w:widowControl w:val="0"/>
      <w:wordWrap w:val="0"/>
      <w:autoSpaceDE w:val="0"/>
      <w:autoSpaceDN w:val="0"/>
      <w:adjustRightInd w:val="0"/>
      <w:spacing w:line="347" w:lineRule="exact"/>
      <w:jc w:val="both"/>
    </w:pPr>
    <w:rPr>
      <w:rFonts w:cs="ＭＳ 明朝"/>
      <w:spacing w:val="8"/>
      <w:sz w:val="21"/>
      <w:szCs w:val="21"/>
    </w:rPr>
  </w:style>
  <w:style w:type="paragraph" w:styleId="a4">
    <w:name w:val="header"/>
    <w:basedOn w:val="a"/>
    <w:link w:val="a5"/>
    <w:rsid w:val="00784DF6"/>
    <w:pPr>
      <w:tabs>
        <w:tab w:val="center" w:pos="4252"/>
        <w:tab w:val="right" w:pos="8504"/>
      </w:tabs>
      <w:snapToGrid w:val="0"/>
    </w:pPr>
  </w:style>
  <w:style w:type="character" w:customStyle="1" w:styleId="a5">
    <w:name w:val="ヘッダー (文字)"/>
    <w:basedOn w:val="a0"/>
    <w:link w:val="a4"/>
    <w:rsid w:val="00784DF6"/>
    <w:rPr>
      <w:kern w:val="2"/>
      <w:sz w:val="21"/>
      <w:szCs w:val="24"/>
    </w:rPr>
  </w:style>
  <w:style w:type="paragraph" w:styleId="a6">
    <w:name w:val="footer"/>
    <w:basedOn w:val="a"/>
    <w:link w:val="a7"/>
    <w:rsid w:val="00784DF6"/>
    <w:pPr>
      <w:tabs>
        <w:tab w:val="center" w:pos="4252"/>
        <w:tab w:val="right" w:pos="8504"/>
      </w:tabs>
      <w:snapToGrid w:val="0"/>
    </w:pPr>
  </w:style>
  <w:style w:type="character" w:customStyle="1" w:styleId="a7">
    <w:name w:val="フッター (文字)"/>
    <w:basedOn w:val="a0"/>
    <w:link w:val="a6"/>
    <w:rsid w:val="00784DF6"/>
    <w:rPr>
      <w:kern w:val="2"/>
      <w:sz w:val="21"/>
      <w:szCs w:val="24"/>
    </w:rPr>
  </w:style>
  <w:style w:type="paragraph" w:styleId="a8">
    <w:name w:val="Balloon Text"/>
    <w:basedOn w:val="a"/>
    <w:link w:val="a9"/>
    <w:semiHidden/>
    <w:unhideWhenUsed/>
    <w:rsid w:val="009B5B72"/>
    <w:rPr>
      <w:rFonts w:asciiTheme="majorHAnsi" w:eastAsiaTheme="majorEastAsia" w:hAnsiTheme="majorHAnsi" w:cstheme="majorBidi"/>
      <w:sz w:val="18"/>
      <w:szCs w:val="18"/>
    </w:rPr>
  </w:style>
  <w:style w:type="character" w:customStyle="1" w:styleId="a9">
    <w:name w:val="吹き出し (文字)"/>
    <w:basedOn w:val="a0"/>
    <w:link w:val="a8"/>
    <w:semiHidden/>
    <w:rsid w:val="009B5B72"/>
    <w:rPr>
      <w:rFonts w:asciiTheme="majorHAnsi" w:eastAsiaTheme="majorEastAsia" w:hAnsiTheme="majorHAnsi" w:cstheme="majorBidi"/>
      <w:kern w:val="2"/>
      <w:sz w:val="18"/>
      <w:szCs w:val="18"/>
    </w:rPr>
  </w:style>
  <w:style w:type="character" w:styleId="aa">
    <w:name w:val="annotation reference"/>
    <w:basedOn w:val="a0"/>
    <w:semiHidden/>
    <w:unhideWhenUsed/>
    <w:rsid w:val="000D7D12"/>
    <w:rPr>
      <w:sz w:val="18"/>
      <w:szCs w:val="18"/>
    </w:rPr>
  </w:style>
  <w:style w:type="paragraph" w:styleId="ab">
    <w:name w:val="annotation text"/>
    <w:basedOn w:val="a"/>
    <w:link w:val="ac"/>
    <w:semiHidden/>
    <w:unhideWhenUsed/>
    <w:rsid w:val="000D7D12"/>
    <w:pPr>
      <w:jc w:val="left"/>
    </w:pPr>
  </w:style>
  <w:style w:type="character" w:customStyle="1" w:styleId="ac">
    <w:name w:val="コメント文字列 (文字)"/>
    <w:basedOn w:val="a0"/>
    <w:link w:val="ab"/>
    <w:semiHidden/>
    <w:rsid w:val="000D7D12"/>
    <w:rPr>
      <w:kern w:val="2"/>
      <w:sz w:val="21"/>
      <w:szCs w:val="24"/>
    </w:rPr>
  </w:style>
  <w:style w:type="paragraph" w:styleId="ad">
    <w:name w:val="annotation subject"/>
    <w:basedOn w:val="ab"/>
    <w:next w:val="ab"/>
    <w:link w:val="ae"/>
    <w:semiHidden/>
    <w:unhideWhenUsed/>
    <w:rsid w:val="000D7D12"/>
    <w:rPr>
      <w:b/>
      <w:bCs/>
    </w:rPr>
  </w:style>
  <w:style w:type="character" w:customStyle="1" w:styleId="ae">
    <w:name w:val="コメント内容 (文字)"/>
    <w:basedOn w:val="ac"/>
    <w:link w:val="ad"/>
    <w:semiHidden/>
    <w:rsid w:val="000D7D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4068166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6565-65B0-4F1D-8AD0-7B07B5A5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1257</Words>
  <Characters>659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医療法第７条第３項の許可を要しない診療所に関する取扱要領</vt:lpstr>
      <vt:lpstr>医療法第７条第３項の許可を要しない診療所に関する取扱要領</vt:lpstr>
    </vt:vector>
  </TitlesOfParts>
  <Company>神奈川県</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医療法第７条第３項の許可を要しない診療所に関する取扱要領</dc:title>
  <dc:creator>user</dc:creator>
  <cp:lastModifiedBy>user</cp:lastModifiedBy>
  <cp:revision>2</cp:revision>
  <cp:lastPrinted>2024-02-28T00:23:00Z</cp:lastPrinted>
  <dcterms:created xsi:type="dcterms:W3CDTF">2024-03-29T01:12:00Z</dcterms:created>
  <dcterms:modified xsi:type="dcterms:W3CDTF">2024-03-29T01:12:00Z</dcterms:modified>
</cp:coreProperties>
</file>