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549CE" w14:textId="2E86B5F1" w:rsidR="000A1D99" w:rsidRPr="00EC22F9" w:rsidRDefault="000A1D99">
      <w:pPr>
        <w:pStyle w:val="a3"/>
        <w:jc w:val="center"/>
        <w:rPr>
          <w:color w:val="000000" w:themeColor="text1"/>
          <w:spacing w:val="0"/>
        </w:rPr>
      </w:pPr>
      <w:r w:rsidRPr="00EC22F9">
        <w:rPr>
          <w:rFonts w:ascii="ＭＳ ゴシック" w:eastAsia="ＭＳ ゴシック" w:hAnsi="ＭＳ ゴシック" w:cs="ＭＳ ゴシック" w:hint="eastAsia"/>
          <w:color w:val="000000" w:themeColor="text1"/>
          <w:sz w:val="22"/>
          <w:szCs w:val="22"/>
        </w:rPr>
        <w:t>医療法第７条第３項の許可を要しない診療所に関する取扱要領</w:t>
      </w:r>
    </w:p>
    <w:p w14:paraId="659D29D1" w14:textId="2307E036" w:rsidR="000A1D99" w:rsidRPr="00EC22F9" w:rsidRDefault="000A1D99">
      <w:pPr>
        <w:pStyle w:val="a3"/>
        <w:jc w:val="center"/>
        <w:rPr>
          <w:color w:val="000000" w:themeColor="text1"/>
          <w:spacing w:val="0"/>
        </w:rPr>
      </w:pPr>
    </w:p>
    <w:p w14:paraId="595A29CA" w14:textId="07C09331"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（目的）</w:t>
      </w:r>
    </w:p>
    <w:p w14:paraId="730215AD" w14:textId="4F8029FD"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第１条　この要領は、医療法第７条第３項の規定に基づく許可を要しない診療所（以下「許可を要しない診療所」という。）の協議手続き等の取扱いについて定めることにより、良好な医療供給体制の確保に寄与することを目的とする。</w:t>
      </w:r>
    </w:p>
    <w:p w14:paraId="3206923F" w14:textId="77777777" w:rsidR="007D791E" w:rsidRPr="00EC22F9" w:rsidRDefault="007D791E" w:rsidP="00C651A2">
      <w:pPr>
        <w:pStyle w:val="a3"/>
        <w:ind w:firstLineChars="100" w:firstLine="225"/>
        <w:rPr>
          <w:rFonts w:ascii="ＭＳ 明朝" w:hAnsi="ＭＳ 明朝"/>
          <w:color w:val="000000" w:themeColor="text1"/>
        </w:rPr>
      </w:pPr>
    </w:p>
    <w:p w14:paraId="4125533A" w14:textId="77777777"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（許可を要しない診療所）</w:t>
      </w:r>
    </w:p>
    <w:p w14:paraId="4FF6B7D4" w14:textId="77777777"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第２条　許可を要しない診療所は、次のいずれかに該当し、地域における医療需要を踏まえ必要とされる診療所であるものとする。</w:t>
      </w:r>
    </w:p>
    <w:p w14:paraId="46F71F19" w14:textId="77777777" w:rsidR="007D791E" w:rsidRPr="00EC22F9" w:rsidRDefault="007D791E" w:rsidP="00546FCF">
      <w:pPr>
        <w:pStyle w:val="a3"/>
        <w:ind w:firstLineChars="50" w:firstLine="113"/>
        <w:rPr>
          <w:rFonts w:ascii="ＭＳ 明朝" w:hAnsi="ＭＳ 明朝"/>
          <w:color w:val="000000" w:themeColor="text1"/>
        </w:rPr>
      </w:pPr>
      <w:r w:rsidRPr="00EC22F9">
        <w:rPr>
          <w:rFonts w:ascii="ＭＳ 明朝" w:hAnsi="ＭＳ 明朝" w:hint="eastAsia"/>
          <w:color w:val="000000" w:themeColor="text1"/>
        </w:rPr>
        <w:t>(1)地域包括ケアシステムの構築のために必要な診療所（アからキのいずれかに該当すること）</w:t>
      </w:r>
    </w:p>
    <w:p w14:paraId="1170EF2E" w14:textId="77777777" w:rsidR="007D791E" w:rsidRPr="00EC22F9" w:rsidRDefault="007D791E" w:rsidP="00C651A2">
      <w:pPr>
        <w:pStyle w:val="a3"/>
        <w:ind w:firstLineChars="200" w:firstLine="450"/>
        <w:rPr>
          <w:rFonts w:ascii="ＭＳ 明朝" w:hAnsi="ＭＳ 明朝"/>
          <w:color w:val="000000" w:themeColor="text1"/>
        </w:rPr>
      </w:pPr>
      <w:r w:rsidRPr="00EC22F9">
        <w:rPr>
          <w:rFonts w:ascii="ＭＳ 明朝" w:hAnsi="ＭＳ 明朝" w:hint="eastAsia"/>
          <w:color w:val="000000" w:themeColor="text1"/>
        </w:rPr>
        <w:t>ア　診療報酬上の「在宅療養支援診療所」の施設基準の届出を行っている診療所</w:t>
      </w:r>
    </w:p>
    <w:p w14:paraId="34947D2C" w14:textId="77777777" w:rsidR="007D791E" w:rsidRPr="00EC22F9" w:rsidRDefault="007D791E" w:rsidP="00C651A2">
      <w:pPr>
        <w:pStyle w:val="a3"/>
        <w:ind w:firstLineChars="200" w:firstLine="450"/>
        <w:rPr>
          <w:rFonts w:ascii="ＭＳ 明朝" w:hAnsi="ＭＳ 明朝"/>
          <w:color w:val="000000" w:themeColor="text1"/>
        </w:rPr>
      </w:pPr>
      <w:r w:rsidRPr="00EC22F9">
        <w:rPr>
          <w:rFonts w:ascii="ＭＳ 明朝" w:hAnsi="ＭＳ 明朝" w:hint="eastAsia"/>
          <w:color w:val="000000" w:themeColor="text1"/>
        </w:rPr>
        <w:t>イ　現に有床診療所であって、過去１年間の急変時の入院件数が６件以上ある診療所</w:t>
      </w:r>
    </w:p>
    <w:p w14:paraId="3F92C312" w14:textId="77777777" w:rsidR="007D791E" w:rsidRPr="00EC22F9" w:rsidRDefault="007D791E" w:rsidP="00C651A2">
      <w:pPr>
        <w:pStyle w:val="a3"/>
        <w:ind w:leftChars="300" w:left="627" w:firstLineChars="100" w:firstLine="225"/>
        <w:rPr>
          <w:rFonts w:ascii="ＭＳ 明朝" w:hAnsi="ＭＳ 明朝"/>
          <w:color w:val="000000" w:themeColor="text1"/>
        </w:rPr>
      </w:pPr>
      <w:r w:rsidRPr="00EC22F9">
        <w:rPr>
          <w:rFonts w:ascii="ＭＳ 明朝" w:hAnsi="ＭＳ 明朝" w:hint="eastAsia"/>
          <w:color w:val="000000" w:themeColor="text1"/>
        </w:rPr>
        <w:t>なお、「急変時の入院」とは、患者の病状の急変等による入院を指し、予定された入院は除く。</w:t>
      </w:r>
      <w:r w:rsidR="00C651A2" w:rsidRPr="00EC22F9">
        <w:rPr>
          <w:rFonts w:ascii="ＭＳ 明朝" w:hAnsi="ＭＳ 明朝" w:hint="eastAsia"/>
          <w:color w:val="000000" w:themeColor="text1"/>
        </w:rPr>
        <w:t xml:space="preserve">　</w:t>
      </w:r>
    </w:p>
    <w:p w14:paraId="7C526B51" w14:textId="77777777" w:rsidR="007D791E" w:rsidRPr="00EC22F9" w:rsidRDefault="007D791E" w:rsidP="00C651A2">
      <w:pPr>
        <w:pStyle w:val="a3"/>
        <w:ind w:leftChars="200" w:left="643" w:hangingChars="100" w:hanging="225"/>
        <w:rPr>
          <w:rFonts w:ascii="ＭＳ 明朝" w:hAnsi="ＭＳ 明朝"/>
          <w:color w:val="000000" w:themeColor="text1"/>
        </w:rPr>
      </w:pPr>
      <w:r w:rsidRPr="00EC22F9">
        <w:rPr>
          <w:rFonts w:ascii="ＭＳ 明朝" w:hAnsi="ＭＳ 明朝" w:hint="eastAsia"/>
          <w:color w:val="000000" w:themeColor="text1"/>
        </w:rPr>
        <w:t>ウ　患者及びその家族等からの電話等による問合せに対し、原則として当該診療所において、常時（24時間）、医師あるいは看護職員が対応できる体制がとられている診療所であって、診療報酬上の「時間外対応加算１」の施設基準の届出を行っている診療所</w:t>
      </w:r>
    </w:p>
    <w:p w14:paraId="00EC0435" w14:textId="77777777" w:rsidR="007D791E" w:rsidRPr="00EC22F9" w:rsidRDefault="007D791E" w:rsidP="00C651A2">
      <w:pPr>
        <w:pStyle w:val="a3"/>
        <w:ind w:leftChars="200" w:left="643" w:hangingChars="100" w:hanging="225"/>
        <w:rPr>
          <w:rFonts w:ascii="ＭＳ 明朝" w:hAnsi="ＭＳ 明朝"/>
          <w:color w:val="000000" w:themeColor="text1"/>
        </w:rPr>
      </w:pPr>
      <w:r w:rsidRPr="00EC22F9">
        <w:rPr>
          <w:rFonts w:ascii="ＭＳ 明朝" w:hAnsi="ＭＳ 明朝" w:hint="eastAsia"/>
          <w:color w:val="000000" w:themeColor="text1"/>
        </w:rPr>
        <w:t>エ　現に有床診療所であって、過去１年間の新規入院患者のうち、他の急性期医療を担う病院の一般病棟からの受け入れが１割以上である診療所</w:t>
      </w:r>
    </w:p>
    <w:p w14:paraId="796A0971" w14:textId="77777777" w:rsidR="007D791E" w:rsidRPr="00EC22F9" w:rsidRDefault="007D791E" w:rsidP="00C651A2">
      <w:pPr>
        <w:pStyle w:val="a3"/>
        <w:ind w:leftChars="300" w:left="627" w:firstLineChars="100" w:firstLine="225"/>
        <w:rPr>
          <w:rFonts w:ascii="ＭＳ 明朝" w:hAnsi="ＭＳ 明朝"/>
          <w:color w:val="000000" w:themeColor="text1"/>
        </w:rPr>
      </w:pPr>
      <w:r w:rsidRPr="00EC22F9">
        <w:rPr>
          <w:rFonts w:ascii="ＭＳ 明朝" w:hAnsi="ＭＳ 明朝" w:hint="eastAsia"/>
          <w:color w:val="000000" w:themeColor="text1"/>
        </w:rPr>
        <w:t>なお、「他の急性期医療を担う病院の一般病棟」の解釈については、診療報酬上の「有床診療所入院基本料」の施設基準によるものとする。</w:t>
      </w:r>
    </w:p>
    <w:p w14:paraId="73F929FC" w14:textId="77777777" w:rsidR="007D791E" w:rsidRPr="00EC22F9" w:rsidRDefault="007D791E" w:rsidP="00C651A2">
      <w:pPr>
        <w:pStyle w:val="a3"/>
        <w:ind w:leftChars="200" w:left="643" w:hangingChars="100" w:hanging="225"/>
        <w:rPr>
          <w:rFonts w:ascii="ＭＳ 明朝" w:hAnsi="ＭＳ 明朝"/>
          <w:color w:val="000000" w:themeColor="text1"/>
        </w:rPr>
      </w:pPr>
      <w:r w:rsidRPr="00EC22F9">
        <w:rPr>
          <w:rFonts w:ascii="ＭＳ 明朝" w:hAnsi="ＭＳ 明朝" w:hint="eastAsia"/>
          <w:color w:val="000000" w:themeColor="text1"/>
        </w:rPr>
        <w:t>オ　現に有床診療所であって、過去１年間の当該医療機関内における看取りの実績が２件以上ある診療所</w:t>
      </w:r>
    </w:p>
    <w:p w14:paraId="38CCB08B" w14:textId="77777777" w:rsidR="007D791E" w:rsidRPr="00EC22F9" w:rsidRDefault="007D791E" w:rsidP="00C651A2">
      <w:pPr>
        <w:pStyle w:val="a3"/>
        <w:ind w:leftChars="200" w:left="643" w:hangingChars="100" w:hanging="225"/>
        <w:rPr>
          <w:rFonts w:ascii="ＭＳ 明朝" w:hAnsi="ＭＳ 明朝"/>
          <w:color w:val="000000" w:themeColor="text1"/>
        </w:rPr>
      </w:pPr>
      <w:r w:rsidRPr="00EC22F9">
        <w:rPr>
          <w:rFonts w:ascii="ＭＳ 明朝" w:hAnsi="ＭＳ 明朝" w:hint="eastAsia"/>
          <w:color w:val="000000" w:themeColor="text1"/>
        </w:rPr>
        <w:t>カ　過去１年間の全身麻酔、脊椎麻酔、硬膜外麻酔又は伝達麻酔を実施した患者数が年間30件以上ある診療所</w:t>
      </w:r>
    </w:p>
    <w:p w14:paraId="1F9D920D" w14:textId="77777777" w:rsidR="007D791E" w:rsidRPr="00EC22F9" w:rsidRDefault="007D791E" w:rsidP="00C651A2">
      <w:pPr>
        <w:pStyle w:val="a3"/>
        <w:ind w:firstLineChars="400" w:firstLine="901"/>
        <w:rPr>
          <w:rFonts w:ascii="ＭＳ 明朝" w:hAnsi="ＭＳ 明朝"/>
          <w:color w:val="000000" w:themeColor="text1"/>
        </w:rPr>
      </w:pPr>
      <w:r w:rsidRPr="00EC22F9">
        <w:rPr>
          <w:rFonts w:ascii="ＭＳ 明朝" w:hAnsi="ＭＳ 明朝" w:hint="eastAsia"/>
          <w:color w:val="000000" w:themeColor="text1"/>
        </w:rPr>
        <w:t>なお、手術をした場合に限るものとし、分娩において実施する場合は除く。</w:t>
      </w:r>
    </w:p>
    <w:p w14:paraId="7AF8B01F" w14:textId="77777777" w:rsidR="007D791E" w:rsidRPr="00EC22F9" w:rsidRDefault="007D791E" w:rsidP="00C651A2">
      <w:pPr>
        <w:pStyle w:val="a3"/>
        <w:ind w:leftChars="200" w:left="643" w:hangingChars="100" w:hanging="225"/>
        <w:rPr>
          <w:rFonts w:ascii="ＭＳ 明朝" w:hAnsi="ＭＳ 明朝"/>
          <w:color w:val="000000" w:themeColor="text1"/>
        </w:rPr>
      </w:pPr>
      <w:r w:rsidRPr="00EC22F9">
        <w:rPr>
          <w:rFonts w:ascii="ＭＳ 明朝" w:hAnsi="ＭＳ 明朝" w:hint="eastAsia"/>
          <w:color w:val="000000" w:themeColor="text1"/>
        </w:rPr>
        <w:t>キ　病院からの早期退院患者の在宅・介護施設への受渡機能を有する診療所（過去１年間に介護保険によるリハビリテーション、居宅療養管理指導、介護予防居宅療養管理指導、短期入所療養介護若しくは介護予防短期入所療養介護を提供した実績がある診療所又は指定居宅介護支援事業者若しくは指定介護予防サービス事業者である診療所）</w:t>
      </w:r>
    </w:p>
    <w:p w14:paraId="31898654" w14:textId="34685657" w:rsidR="007D791E" w:rsidRPr="00213DF5" w:rsidRDefault="00546FCF" w:rsidP="00546FCF">
      <w:pPr>
        <w:pStyle w:val="a3"/>
        <w:ind w:firstLineChars="50" w:firstLine="113"/>
        <w:rPr>
          <w:rFonts w:ascii="ＭＳ 明朝" w:hAnsi="ＭＳ 明朝"/>
        </w:rPr>
      </w:pPr>
      <w:r w:rsidRPr="00213DF5">
        <w:rPr>
          <w:rFonts w:ascii="ＭＳ 明朝" w:hAnsi="ＭＳ 明朝" w:hint="eastAsia"/>
        </w:rPr>
        <w:t>(2)</w:t>
      </w:r>
      <w:r w:rsidR="00BE4B6B" w:rsidRPr="00213DF5">
        <w:rPr>
          <w:rFonts w:ascii="ＭＳ 明朝" w:hAnsi="ＭＳ 明朝" w:hint="eastAsia"/>
        </w:rPr>
        <w:t>地域において</w:t>
      </w:r>
      <w:r w:rsidR="00A53C9C" w:rsidRPr="00213DF5">
        <w:rPr>
          <w:rFonts w:ascii="ＭＳ 明朝" w:hAnsi="ＭＳ 明朝" w:hint="eastAsia"/>
        </w:rPr>
        <w:t>必要とされ、</w:t>
      </w:r>
      <w:r w:rsidR="00BE4B6B" w:rsidRPr="00213DF5">
        <w:rPr>
          <w:rFonts w:ascii="ＭＳ 明朝" w:hAnsi="ＭＳ 明朝" w:hint="eastAsia"/>
        </w:rPr>
        <w:t>良質かつ適切な産科医療が提供される分娩を取り扱う診療所</w:t>
      </w:r>
    </w:p>
    <w:p w14:paraId="03F3221B" w14:textId="77777777" w:rsidR="007D791E" w:rsidRPr="00EC22F9" w:rsidRDefault="007D791E" w:rsidP="00C651A2">
      <w:pPr>
        <w:pStyle w:val="a3"/>
        <w:ind w:firstLineChars="100" w:firstLine="225"/>
        <w:rPr>
          <w:rFonts w:ascii="ＭＳ 明朝" w:hAnsi="ＭＳ 明朝"/>
          <w:color w:val="000000" w:themeColor="text1"/>
        </w:rPr>
      </w:pPr>
    </w:p>
    <w:p w14:paraId="21701444" w14:textId="77777777"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（協議の申出）</w:t>
      </w:r>
    </w:p>
    <w:p w14:paraId="63C63FDB" w14:textId="77777777"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第３条　前条各号に定める診療所に療養病床又は一般病床を設置又は増床しようとする者（以下「開設予定者等」という。）は、当該診療所が許可を要しない診療所に該当するか否かについて協議するため、協議書（第１号様式）を神奈川県知事（以下「知事」という。）あてに提出するものとする。</w:t>
      </w:r>
    </w:p>
    <w:p w14:paraId="478C9584" w14:textId="77777777"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前項の協議書は、開設予定場所が横浜市、川崎市、相模原市、横須賀市、藤沢市、茅ヶ崎市（以下「保健所設置６市」という。）の区域外かつ寒川町の区域外にあるときは、開設予定場所を所管する保健福祉事務所長を経由して提出するものとする。</w:t>
      </w:r>
    </w:p>
    <w:p w14:paraId="7750C470" w14:textId="77777777"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3　協議書の提出部数は、２部とする。</w:t>
      </w:r>
    </w:p>
    <w:p w14:paraId="708CF492" w14:textId="77777777" w:rsidR="007D791E"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lastRenderedPageBreak/>
        <w:t>4　開設予定場所が保健所設置６市の区域内かつ寒川町の区域内にある診療所の場合、知事は、協議の申出があった旨を、遅滞なく、開設予定場所を所管する保健所設置６市の長に通知するものとする。</w:t>
      </w:r>
    </w:p>
    <w:p w14:paraId="6A8F76DA" w14:textId="77777777" w:rsidR="008021AA" w:rsidRPr="00213DF5" w:rsidRDefault="008021AA" w:rsidP="008021AA">
      <w:pPr>
        <w:pStyle w:val="a3"/>
        <w:rPr>
          <w:rFonts w:ascii="ＭＳ 明朝" w:hAnsi="ＭＳ 明朝"/>
        </w:rPr>
      </w:pPr>
    </w:p>
    <w:p w14:paraId="1CCF861A" w14:textId="77777777" w:rsidR="008021AA" w:rsidRPr="00213DF5" w:rsidRDefault="008021AA" w:rsidP="008021AA">
      <w:pPr>
        <w:autoSpaceDE w:val="0"/>
        <w:autoSpaceDN w:val="0"/>
        <w:adjustRightInd w:val="0"/>
        <w:ind w:left="225" w:hangingChars="100" w:hanging="225"/>
        <w:jc w:val="left"/>
        <w:rPr>
          <w:rFonts w:ascii="ＭＳ 明朝" w:hAnsi="ＭＳ 明朝" w:cs="ＭＳ 明朝"/>
          <w:kern w:val="0"/>
          <w:szCs w:val="21"/>
        </w:rPr>
      </w:pPr>
      <w:r w:rsidRPr="00213DF5">
        <w:rPr>
          <w:rFonts w:ascii="ＭＳ 明朝" w:hAnsi="ＭＳ 明朝" w:cs="ＭＳ 明朝" w:hint="eastAsia"/>
          <w:spacing w:val="8"/>
          <w:kern w:val="0"/>
          <w:szCs w:val="21"/>
        </w:rPr>
        <w:t>（協議書の申出受付期間）</w:t>
      </w:r>
    </w:p>
    <w:p w14:paraId="6058656A" w14:textId="71A7D366" w:rsidR="008021AA" w:rsidRPr="00213DF5" w:rsidRDefault="008021AA" w:rsidP="008021AA">
      <w:pPr>
        <w:autoSpaceDE w:val="0"/>
        <w:autoSpaceDN w:val="0"/>
        <w:adjustRightInd w:val="0"/>
        <w:ind w:left="225" w:hangingChars="100" w:hanging="225"/>
        <w:jc w:val="left"/>
        <w:rPr>
          <w:rFonts w:ascii="ＭＳ 明朝" w:hAnsi="ＭＳ 明朝" w:cs="ＭＳ 明朝"/>
          <w:spacing w:val="8"/>
          <w:kern w:val="0"/>
          <w:szCs w:val="21"/>
        </w:rPr>
      </w:pPr>
      <w:r w:rsidRPr="00213DF5">
        <w:rPr>
          <w:rFonts w:ascii="ＭＳ 明朝" w:hAnsi="ＭＳ 明朝" w:cs="ＭＳ 明朝" w:hint="eastAsia"/>
          <w:spacing w:val="8"/>
          <w:kern w:val="0"/>
          <w:szCs w:val="21"/>
        </w:rPr>
        <w:t>第４条　前条の規定による申出の受付期間は、</w:t>
      </w:r>
      <w:r w:rsidR="005570C7" w:rsidRPr="00213DF5">
        <w:rPr>
          <w:rFonts w:ascii="ＭＳ 明朝" w:hAnsi="ＭＳ 明朝" w:cs="ＭＳ 明朝" w:hint="eastAsia"/>
          <w:spacing w:val="8"/>
          <w:kern w:val="0"/>
          <w:szCs w:val="21"/>
        </w:rPr>
        <w:t>10月１日から11月30日</w:t>
      </w:r>
      <w:r w:rsidR="00F16AB5" w:rsidRPr="00213DF5">
        <w:rPr>
          <w:rFonts w:ascii="ＭＳ 明朝" w:hAnsi="ＭＳ 明朝" w:cs="ＭＳ 明朝" w:hint="eastAsia"/>
          <w:spacing w:val="8"/>
          <w:kern w:val="0"/>
          <w:szCs w:val="21"/>
        </w:rPr>
        <w:t>とする。ただし、</w:t>
      </w:r>
      <w:r w:rsidR="00F94930" w:rsidRPr="00213DF5">
        <w:rPr>
          <w:rFonts w:ascii="ＭＳ 明朝" w:hAnsi="ＭＳ 明朝" w:cs="ＭＳ 明朝" w:hint="eastAsia"/>
          <w:spacing w:val="8"/>
          <w:kern w:val="0"/>
          <w:szCs w:val="21"/>
        </w:rPr>
        <w:t>11月30日</w:t>
      </w:r>
      <w:r w:rsidR="00F16AB5" w:rsidRPr="00213DF5">
        <w:rPr>
          <w:rFonts w:ascii="ＭＳ 明朝" w:hAnsi="ＭＳ 明朝" w:cs="ＭＳ 明朝" w:hint="eastAsia"/>
          <w:spacing w:val="8"/>
          <w:kern w:val="0"/>
          <w:szCs w:val="21"/>
        </w:rPr>
        <w:t>が土曜日又は日曜日に当たるときは翌月曜日</w:t>
      </w:r>
      <w:r w:rsidR="005570C7" w:rsidRPr="00213DF5">
        <w:rPr>
          <w:rFonts w:ascii="ＭＳ 明朝" w:hAnsi="ＭＳ 明朝" w:cs="ＭＳ 明朝" w:hint="eastAsia"/>
          <w:spacing w:val="8"/>
          <w:kern w:val="0"/>
          <w:szCs w:val="21"/>
        </w:rPr>
        <w:t>とする</w:t>
      </w:r>
      <w:r w:rsidRPr="00213DF5">
        <w:rPr>
          <w:rFonts w:ascii="ＭＳ 明朝" w:hAnsi="ＭＳ 明朝" w:cs="ＭＳ 明朝" w:hint="eastAsia"/>
          <w:spacing w:val="8"/>
          <w:kern w:val="0"/>
          <w:szCs w:val="21"/>
        </w:rPr>
        <w:t>。</w:t>
      </w:r>
    </w:p>
    <w:p w14:paraId="3A3788C5" w14:textId="77777777" w:rsidR="008021AA" w:rsidRPr="008021AA" w:rsidRDefault="000D7D12" w:rsidP="008021AA">
      <w:pPr>
        <w:pStyle w:val="a3"/>
        <w:rPr>
          <w:rFonts w:ascii="ＭＳ 明朝" w:hAnsi="ＭＳ 明朝"/>
          <w:color w:val="000000" w:themeColor="text1"/>
        </w:rPr>
      </w:pPr>
      <w:r>
        <w:rPr>
          <w:rFonts w:ascii="ＭＳ 明朝" w:hAnsi="ＭＳ 明朝" w:hint="eastAsia"/>
          <w:color w:val="000000" w:themeColor="text1"/>
        </w:rPr>
        <w:t xml:space="preserve">　</w:t>
      </w:r>
    </w:p>
    <w:p w14:paraId="7F86D1AB" w14:textId="77777777"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（協議の審査）</w:t>
      </w:r>
    </w:p>
    <w:p w14:paraId="722680BC" w14:textId="77777777" w:rsidR="007D791E" w:rsidRPr="00213DF5" w:rsidRDefault="007D791E" w:rsidP="00C651A2">
      <w:pPr>
        <w:pStyle w:val="a3"/>
        <w:rPr>
          <w:rFonts w:ascii="ＭＳ 明朝" w:hAnsi="ＭＳ 明朝"/>
        </w:rPr>
      </w:pPr>
      <w:r w:rsidRPr="00213DF5">
        <w:rPr>
          <w:rFonts w:ascii="ＭＳ 明朝" w:hAnsi="ＭＳ 明朝" w:hint="eastAsia"/>
        </w:rPr>
        <w:t>第</w:t>
      </w:r>
      <w:r w:rsidR="008021AA" w:rsidRPr="00213DF5">
        <w:rPr>
          <w:rFonts w:ascii="ＭＳ 明朝" w:hAnsi="ＭＳ 明朝" w:hint="eastAsia"/>
        </w:rPr>
        <w:t>５</w:t>
      </w:r>
      <w:r w:rsidRPr="00213DF5">
        <w:rPr>
          <w:rFonts w:ascii="ＭＳ 明朝" w:hAnsi="ＭＳ 明朝" w:hint="eastAsia"/>
        </w:rPr>
        <w:t>条　知事は、協議の申出があったときは、次の事項について審査するものとする。</w:t>
      </w:r>
    </w:p>
    <w:p w14:paraId="4A2590A0" w14:textId="77777777" w:rsidR="007D791E" w:rsidRPr="00EC22F9" w:rsidRDefault="00546FCF" w:rsidP="00546FCF">
      <w:pPr>
        <w:pStyle w:val="a3"/>
        <w:ind w:firstLineChars="150" w:firstLine="338"/>
        <w:rPr>
          <w:rFonts w:ascii="ＭＳ 明朝" w:hAnsi="ＭＳ 明朝"/>
          <w:color w:val="000000" w:themeColor="text1"/>
        </w:rPr>
      </w:pPr>
      <w:r w:rsidRPr="00EC22F9">
        <w:rPr>
          <w:rFonts w:ascii="ＭＳ 明朝" w:hAnsi="ＭＳ 明朝" w:hint="eastAsia"/>
          <w:color w:val="000000" w:themeColor="text1"/>
        </w:rPr>
        <w:t>(1)</w:t>
      </w:r>
      <w:r w:rsidR="007D791E" w:rsidRPr="00EC22F9">
        <w:rPr>
          <w:rFonts w:ascii="ＭＳ 明朝" w:hAnsi="ＭＳ 明朝" w:hint="eastAsia"/>
          <w:color w:val="000000" w:themeColor="text1"/>
        </w:rPr>
        <w:t>関係法令に抵触していないこと。</w:t>
      </w:r>
    </w:p>
    <w:p w14:paraId="1E2A2C5C" w14:textId="77777777" w:rsidR="007D791E" w:rsidRPr="00EC22F9" w:rsidRDefault="00546FCF" w:rsidP="00546FCF">
      <w:pPr>
        <w:pStyle w:val="a3"/>
        <w:ind w:firstLineChars="150" w:firstLine="338"/>
        <w:rPr>
          <w:rFonts w:ascii="ＭＳ 明朝" w:hAnsi="ＭＳ 明朝"/>
          <w:color w:val="000000" w:themeColor="text1"/>
        </w:rPr>
      </w:pPr>
      <w:r w:rsidRPr="00EC22F9">
        <w:rPr>
          <w:rFonts w:ascii="ＭＳ 明朝" w:hAnsi="ＭＳ 明朝" w:hint="eastAsia"/>
          <w:color w:val="000000" w:themeColor="text1"/>
        </w:rPr>
        <w:t>(2)</w:t>
      </w:r>
      <w:r w:rsidR="007D791E" w:rsidRPr="00EC22F9">
        <w:rPr>
          <w:rFonts w:ascii="ＭＳ 明朝" w:hAnsi="ＭＳ 明朝" w:hint="eastAsia"/>
          <w:color w:val="000000" w:themeColor="text1"/>
        </w:rPr>
        <w:t>神奈川県保健医療計画との整合性があること。</w:t>
      </w:r>
    </w:p>
    <w:p w14:paraId="52F47DEB" w14:textId="77777777" w:rsidR="007D791E" w:rsidRPr="00EC22F9" w:rsidRDefault="007D791E" w:rsidP="00546FCF">
      <w:pPr>
        <w:pStyle w:val="a3"/>
        <w:ind w:firstLineChars="150" w:firstLine="338"/>
        <w:rPr>
          <w:rFonts w:ascii="ＭＳ 明朝" w:hAnsi="ＭＳ 明朝"/>
          <w:color w:val="000000" w:themeColor="text1"/>
        </w:rPr>
      </w:pPr>
      <w:r w:rsidRPr="00EC22F9">
        <w:rPr>
          <w:rFonts w:ascii="ＭＳ 明朝" w:hAnsi="ＭＳ 明朝" w:hint="eastAsia"/>
          <w:color w:val="000000" w:themeColor="text1"/>
        </w:rPr>
        <w:t>(3)診療所の開設等の計画に確実性があること。</w:t>
      </w:r>
    </w:p>
    <w:p w14:paraId="088F7891" w14:textId="77777777" w:rsidR="007D791E" w:rsidRPr="00EC22F9" w:rsidRDefault="007D791E" w:rsidP="00546FCF">
      <w:pPr>
        <w:pStyle w:val="a3"/>
        <w:ind w:firstLineChars="150" w:firstLine="338"/>
        <w:rPr>
          <w:rFonts w:ascii="ＭＳ 明朝" w:hAnsi="ＭＳ 明朝"/>
          <w:color w:val="000000" w:themeColor="text1"/>
        </w:rPr>
      </w:pPr>
      <w:r w:rsidRPr="00EC22F9">
        <w:rPr>
          <w:rFonts w:ascii="ＭＳ 明朝" w:hAnsi="ＭＳ 明朝" w:hint="eastAsia"/>
          <w:color w:val="000000" w:themeColor="text1"/>
        </w:rPr>
        <w:t>(4)第２条に適合していること。</w:t>
      </w:r>
    </w:p>
    <w:p w14:paraId="0310FE23" w14:textId="77777777"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知事は、地域における医療需要を踏まえ、許可を要しない診療所として適当であるか否かについて、地域医療構想調整会議の議論を経るものとする。</w:t>
      </w:r>
    </w:p>
    <w:p w14:paraId="3DF245AE" w14:textId="77777777" w:rsidR="007D791E" w:rsidRPr="00EC22F9"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3　開設予定場所が保健所設置６市の区域内かつ寒川町の区域内にある診療所の場合、知事は、当該診療所に係る前項の議論の結果について、遅滞なく、開設予定場所を所管する保健所設置６市の長に通知するものとする。</w:t>
      </w:r>
    </w:p>
    <w:p w14:paraId="1267EA33" w14:textId="77777777" w:rsidR="007D791E" w:rsidRPr="00EC22F9" w:rsidRDefault="007D791E" w:rsidP="00C651A2">
      <w:pPr>
        <w:pStyle w:val="a3"/>
        <w:ind w:firstLineChars="100" w:firstLine="225"/>
        <w:rPr>
          <w:rFonts w:ascii="ＭＳ 明朝" w:hAnsi="ＭＳ 明朝"/>
          <w:color w:val="000000" w:themeColor="text1"/>
        </w:rPr>
      </w:pPr>
    </w:p>
    <w:p w14:paraId="379063AB" w14:textId="77777777" w:rsidR="007D791E" w:rsidRPr="00EC22F9" w:rsidRDefault="007D791E" w:rsidP="00C651A2">
      <w:pPr>
        <w:pStyle w:val="a3"/>
        <w:rPr>
          <w:rFonts w:ascii="ＭＳ 明朝" w:hAnsi="ＭＳ 明朝"/>
          <w:color w:val="000000" w:themeColor="text1"/>
        </w:rPr>
      </w:pPr>
      <w:r w:rsidRPr="00EC22F9">
        <w:rPr>
          <w:rFonts w:ascii="ＭＳ 明朝" w:hAnsi="ＭＳ 明朝" w:hint="eastAsia"/>
          <w:color w:val="000000" w:themeColor="text1"/>
        </w:rPr>
        <w:t>（協議結果の決定と通知）</w:t>
      </w:r>
    </w:p>
    <w:p w14:paraId="394C795A" w14:textId="77777777" w:rsidR="00650F0F" w:rsidRPr="00EC22F9" w:rsidRDefault="007D791E" w:rsidP="005D7168">
      <w:pPr>
        <w:pStyle w:val="a3"/>
        <w:ind w:left="225" w:hangingChars="100" w:hanging="225"/>
        <w:rPr>
          <w:rFonts w:ascii="ＭＳ 明朝" w:hAnsi="ＭＳ 明朝"/>
          <w:color w:val="000000" w:themeColor="text1"/>
        </w:rPr>
      </w:pPr>
      <w:r w:rsidRPr="00213DF5">
        <w:rPr>
          <w:rFonts w:ascii="ＭＳ 明朝" w:hAnsi="ＭＳ 明朝" w:hint="eastAsia"/>
        </w:rPr>
        <w:t>第</w:t>
      </w:r>
      <w:r w:rsidR="008021AA" w:rsidRPr="00213DF5">
        <w:rPr>
          <w:rFonts w:ascii="ＭＳ 明朝" w:hAnsi="ＭＳ 明朝" w:hint="eastAsia"/>
        </w:rPr>
        <w:t>６</w:t>
      </w:r>
      <w:r w:rsidRPr="00213DF5">
        <w:rPr>
          <w:rFonts w:ascii="ＭＳ 明朝" w:hAnsi="ＭＳ 明朝" w:hint="eastAsia"/>
        </w:rPr>
        <w:t>条　知事は、前条の結果、及び必要があれば横浜市、川崎市又は相模原市の長の意見を取</w:t>
      </w:r>
      <w:r w:rsidRPr="00EC22F9">
        <w:rPr>
          <w:rFonts w:ascii="ＭＳ 明朝" w:hAnsi="ＭＳ 明朝" w:hint="eastAsia"/>
          <w:color w:val="000000" w:themeColor="text1"/>
        </w:rPr>
        <w:t>りまとめ、予め、神奈川県保健医療計画推進会議の議論を経たうえで、神奈川県医療審議会（おおむね10月及び３月に開催）の意見を聴き、許可を要しない診療所に該当するか否かを決定するものとする。</w:t>
      </w:r>
    </w:p>
    <w:p w14:paraId="45D8508E" w14:textId="77777777" w:rsidR="007D791E" w:rsidRDefault="007D791E" w:rsidP="00C651A2">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知事は、前項で決定した協議結果を、開設予定者等に回答するものとする。また、この協議結果は、開設予定場所を所管する保健所設置６市の長又は保健福祉事務所長に通知するものとする。</w:t>
      </w:r>
    </w:p>
    <w:p w14:paraId="16972FC8" w14:textId="77777777" w:rsidR="00CB47FD" w:rsidRDefault="00CB47FD" w:rsidP="00C651A2">
      <w:pPr>
        <w:pStyle w:val="a3"/>
        <w:ind w:left="225" w:hangingChars="100" w:hanging="225"/>
        <w:rPr>
          <w:rFonts w:ascii="ＭＳ 明朝" w:hAnsi="ＭＳ 明朝"/>
          <w:color w:val="000000" w:themeColor="text1"/>
        </w:rPr>
      </w:pPr>
    </w:p>
    <w:p w14:paraId="4110B71D" w14:textId="77777777" w:rsidR="00CB47FD" w:rsidRPr="00213DF5" w:rsidRDefault="00CB47FD" w:rsidP="00C651A2">
      <w:pPr>
        <w:pStyle w:val="a3"/>
        <w:ind w:left="225" w:hangingChars="100" w:hanging="225"/>
        <w:rPr>
          <w:rFonts w:ascii="ＭＳ 明朝" w:hAnsi="ＭＳ 明朝"/>
        </w:rPr>
      </w:pPr>
      <w:r w:rsidRPr="00213DF5">
        <w:rPr>
          <w:rFonts w:ascii="ＭＳ 明朝" w:hAnsi="ＭＳ 明朝" w:hint="eastAsia"/>
        </w:rPr>
        <w:t>（決定通知の附帯条件）</w:t>
      </w:r>
    </w:p>
    <w:p w14:paraId="394DBADD" w14:textId="77777777" w:rsidR="00CB47FD" w:rsidRPr="00213DF5" w:rsidRDefault="00CB47FD" w:rsidP="00CB47FD">
      <w:pPr>
        <w:pStyle w:val="a3"/>
        <w:ind w:left="225" w:hangingChars="100" w:hanging="225"/>
        <w:rPr>
          <w:rFonts w:ascii="ＭＳ 明朝" w:hAnsi="ＭＳ 明朝"/>
        </w:rPr>
      </w:pPr>
      <w:r w:rsidRPr="00213DF5">
        <w:rPr>
          <w:rFonts w:ascii="ＭＳ 明朝" w:hAnsi="ＭＳ 明朝" w:hint="eastAsia"/>
        </w:rPr>
        <w:t>第７条　知事は、前条の許可を要しない診療所に該当することを決定する際に、次に掲げる条件を付すこととする。</w:t>
      </w:r>
    </w:p>
    <w:p w14:paraId="76067644" w14:textId="1D16AE2C" w:rsidR="00BA5AB6" w:rsidRPr="00213DF5" w:rsidRDefault="00BA5AB6" w:rsidP="00BA5AB6">
      <w:pPr>
        <w:pStyle w:val="a3"/>
        <w:ind w:leftChars="150" w:left="652" w:hangingChars="150" w:hanging="338"/>
        <w:rPr>
          <w:rFonts w:ascii="ＭＳ 明朝" w:hAnsi="ＭＳ 明朝"/>
        </w:rPr>
      </w:pPr>
      <w:r w:rsidRPr="00213DF5">
        <w:rPr>
          <w:rFonts w:ascii="ＭＳ 明朝" w:hAnsi="ＭＳ 明朝" w:hint="eastAsia"/>
        </w:rPr>
        <w:t>(1)決定された目的にのみ病床を使用</w:t>
      </w:r>
      <w:r w:rsidR="0011404C" w:rsidRPr="00213DF5">
        <w:rPr>
          <w:rFonts w:ascii="ＭＳ 明朝" w:hAnsi="ＭＳ 明朝" w:hint="eastAsia"/>
        </w:rPr>
        <w:t>する</w:t>
      </w:r>
      <w:r w:rsidR="00444AD0" w:rsidRPr="00213DF5">
        <w:rPr>
          <w:rFonts w:ascii="ＭＳ 明朝" w:hAnsi="ＭＳ 明朝" w:hint="eastAsia"/>
        </w:rPr>
        <w:t>こと</w:t>
      </w:r>
    </w:p>
    <w:p w14:paraId="70F40191" w14:textId="77777777" w:rsidR="00BA5AB6" w:rsidRPr="00213DF5" w:rsidRDefault="00A57762" w:rsidP="00BA5AB6">
      <w:pPr>
        <w:pStyle w:val="a3"/>
        <w:ind w:leftChars="150" w:left="652" w:hangingChars="150" w:hanging="338"/>
        <w:rPr>
          <w:rFonts w:ascii="ＭＳ 明朝" w:hAnsi="ＭＳ 明朝"/>
        </w:rPr>
      </w:pPr>
      <w:r w:rsidRPr="00213DF5">
        <w:rPr>
          <w:rFonts w:ascii="ＭＳ 明朝" w:hAnsi="ＭＳ 明朝" w:hint="eastAsia"/>
        </w:rPr>
        <w:t>(2</w:t>
      </w:r>
      <w:r w:rsidR="00BA5AB6" w:rsidRPr="00213DF5">
        <w:rPr>
          <w:rFonts w:ascii="ＭＳ 明朝" w:hAnsi="ＭＳ 明朝" w:hint="eastAsia"/>
        </w:rPr>
        <w:t>)</w:t>
      </w:r>
      <w:r w:rsidRPr="00213DF5">
        <w:rPr>
          <w:rFonts w:ascii="ＭＳ 明朝" w:hAnsi="ＭＳ 明朝" w:hint="eastAsia"/>
        </w:rPr>
        <w:t>他の病院又は診療所(同一法人又は同一グループである場合を含む)との間で病床を移動しないこと</w:t>
      </w:r>
    </w:p>
    <w:p w14:paraId="5BED030C" w14:textId="77777777" w:rsidR="00CB47FD" w:rsidRPr="00213DF5" w:rsidRDefault="00BA5AB6" w:rsidP="00BA5AB6">
      <w:pPr>
        <w:pStyle w:val="a3"/>
        <w:ind w:leftChars="150" w:left="652" w:hangingChars="150" w:hanging="338"/>
        <w:rPr>
          <w:rFonts w:ascii="ＭＳ 明朝" w:hAnsi="ＭＳ 明朝"/>
        </w:rPr>
      </w:pPr>
      <w:r w:rsidRPr="00213DF5">
        <w:rPr>
          <w:rFonts w:ascii="ＭＳ 明朝" w:hAnsi="ＭＳ 明朝" w:hint="eastAsia"/>
        </w:rPr>
        <w:t>(</w:t>
      </w:r>
      <w:r w:rsidR="00A57762" w:rsidRPr="00213DF5">
        <w:rPr>
          <w:rFonts w:ascii="ＭＳ 明朝" w:hAnsi="ＭＳ 明朝" w:hint="eastAsia"/>
        </w:rPr>
        <w:t>3</w:t>
      </w:r>
      <w:r w:rsidRPr="00213DF5">
        <w:rPr>
          <w:rFonts w:ascii="ＭＳ 明朝" w:hAnsi="ＭＳ 明朝" w:hint="eastAsia"/>
        </w:rPr>
        <w:t>)</w:t>
      </w:r>
      <w:r w:rsidR="00A57762" w:rsidRPr="00213DF5">
        <w:rPr>
          <w:rFonts w:ascii="ＭＳ 明朝" w:hAnsi="ＭＳ 明朝" w:hint="eastAsia"/>
        </w:rPr>
        <w:t>その他知事が必要と認める</w:t>
      </w:r>
      <w:r w:rsidR="007618D6" w:rsidRPr="00213DF5">
        <w:rPr>
          <w:rFonts w:ascii="ＭＳ 明朝" w:hAnsi="ＭＳ 明朝" w:hint="eastAsia"/>
        </w:rPr>
        <w:t>こと</w:t>
      </w:r>
    </w:p>
    <w:p w14:paraId="2E9AC870" w14:textId="77777777" w:rsidR="007D791E" w:rsidRPr="00EC22F9" w:rsidRDefault="007D791E" w:rsidP="00C651A2">
      <w:pPr>
        <w:pStyle w:val="a3"/>
        <w:ind w:firstLineChars="100" w:firstLine="225"/>
        <w:rPr>
          <w:rFonts w:ascii="ＭＳ 明朝" w:hAnsi="ＭＳ 明朝"/>
          <w:color w:val="000000" w:themeColor="text1"/>
        </w:rPr>
      </w:pPr>
    </w:p>
    <w:p w14:paraId="03084BCE" w14:textId="77777777" w:rsidR="007D791E" w:rsidRPr="00EC22F9" w:rsidRDefault="007D791E" w:rsidP="0050474F">
      <w:pPr>
        <w:pStyle w:val="a3"/>
        <w:rPr>
          <w:rFonts w:ascii="ＭＳ 明朝" w:hAnsi="ＭＳ 明朝"/>
          <w:color w:val="000000" w:themeColor="text1"/>
        </w:rPr>
      </w:pPr>
      <w:r w:rsidRPr="00EC22F9">
        <w:rPr>
          <w:rFonts w:ascii="ＭＳ 明朝" w:hAnsi="ＭＳ 明朝" w:hint="eastAsia"/>
          <w:color w:val="000000" w:themeColor="text1"/>
        </w:rPr>
        <w:t>（報告）</w:t>
      </w:r>
    </w:p>
    <w:p w14:paraId="7050CC83" w14:textId="77777777" w:rsidR="007D791E" w:rsidRPr="00EC22F9" w:rsidRDefault="008021AA" w:rsidP="0050474F">
      <w:pPr>
        <w:pStyle w:val="a3"/>
        <w:ind w:left="225" w:hangingChars="100" w:hanging="225"/>
        <w:rPr>
          <w:rFonts w:ascii="ＭＳ 明朝" w:hAnsi="ＭＳ 明朝"/>
          <w:color w:val="000000" w:themeColor="text1"/>
        </w:rPr>
      </w:pPr>
      <w:r>
        <w:rPr>
          <w:rFonts w:ascii="ＭＳ 明朝" w:hAnsi="ＭＳ 明朝" w:hint="eastAsia"/>
          <w:color w:val="000000" w:themeColor="text1"/>
        </w:rPr>
        <w:t>第</w:t>
      </w:r>
      <w:r w:rsidR="00A57762" w:rsidRPr="00213DF5">
        <w:rPr>
          <w:rFonts w:ascii="ＭＳ 明朝" w:hAnsi="ＭＳ 明朝" w:hint="eastAsia"/>
        </w:rPr>
        <w:t>８</w:t>
      </w:r>
      <w:r w:rsidR="007D791E" w:rsidRPr="00EC22F9">
        <w:rPr>
          <w:rFonts w:ascii="ＭＳ 明朝" w:hAnsi="ＭＳ 明朝" w:hint="eastAsia"/>
          <w:color w:val="000000" w:themeColor="text1"/>
        </w:rPr>
        <w:t>条　許可を要しない診療所に該当すると決定され、療養病床又は一般病床の設置又は増床の届出を行った開設者は、毎年８月までに次の書類を提出することにより、前年度の実績等を知事に報告するものとする。</w:t>
      </w:r>
    </w:p>
    <w:p w14:paraId="66C2C403" w14:textId="77777777" w:rsidR="007D791E" w:rsidRPr="00EC22F9" w:rsidRDefault="007D791E" w:rsidP="0065028B">
      <w:pPr>
        <w:pStyle w:val="a3"/>
        <w:ind w:leftChars="150" w:left="652" w:hangingChars="150" w:hanging="338"/>
        <w:rPr>
          <w:rFonts w:ascii="ＭＳ 明朝" w:hAnsi="ＭＳ 明朝"/>
          <w:color w:val="000000" w:themeColor="text1"/>
        </w:rPr>
      </w:pPr>
      <w:r w:rsidRPr="00EC22F9">
        <w:rPr>
          <w:rFonts w:ascii="ＭＳ 明朝" w:hAnsi="ＭＳ 明朝" w:hint="eastAsia"/>
          <w:color w:val="000000" w:themeColor="text1"/>
        </w:rPr>
        <w:t>(1)第２条(1)アの規定により病床を設置した診療所：前年度の在宅療養支援診療所に係る</w:t>
      </w:r>
      <w:r w:rsidR="0050474F" w:rsidRPr="00EC22F9">
        <w:rPr>
          <w:rFonts w:ascii="ＭＳ 明朝" w:hAnsi="ＭＳ 明朝" w:hint="eastAsia"/>
          <w:color w:val="000000" w:themeColor="text1"/>
        </w:rPr>
        <w:lastRenderedPageBreak/>
        <w:t>報告</w:t>
      </w:r>
      <w:r w:rsidRPr="00EC22F9">
        <w:rPr>
          <w:rFonts w:ascii="ＭＳ 明朝" w:hAnsi="ＭＳ 明朝" w:hint="eastAsia"/>
          <w:color w:val="000000" w:themeColor="text1"/>
        </w:rPr>
        <w:t>書の写し（第２号様式）</w:t>
      </w:r>
    </w:p>
    <w:p w14:paraId="58E692C3" w14:textId="77777777" w:rsidR="007D791E" w:rsidRPr="00EC22F9" w:rsidRDefault="007D791E" w:rsidP="0065028B">
      <w:pPr>
        <w:pStyle w:val="a3"/>
        <w:ind w:leftChars="150" w:left="652" w:hangingChars="150" w:hanging="338"/>
        <w:rPr>
          <w:rFonts w:ascii="ＭＳ 明朝" w:hAnsi="ＭＳ 明朝"/>
          <w:color w:val="000000" w:themeColor="text1"/>
        </w:rPr>
      </w:pPr>
      <w:r w:rsidRPr="00EC22F9">
        <w:rPr>
          <w:rFonts w:ascii="ＭＳ 明朝" w:hAnsi="ＭＳ 明朝" w:hint="eastAsia"/>
          <w:color w:val="000000" w:themeColor="text1"/>
        </w:rPr>
        <w:t>(2)第２条(1)イからキにより病床を設置した診療所：要件を満たしていることを示す書類(第３号様式)</w:t>
      </w:r>
    </w:p>
    <w:p w14:paraId="20991D5B" w14:textId="77777777" w:rsidR="007D791E" w:rsidRPr="00EC22F9" w:rsidRDefault="007D791E" w:rsidP="0065028B">
      <w:pPr>
        <w:pStyle w:val="a3"/>
        <w:ind w:firstLineChars="150" w:firstLine="338"/>
        <w:rPr>
          <w:rFonts w:ascii="ＭＳ 明朝" w:hAnsi="ＭＳ 明朝"/>
          <w:color w:val="000000" w:themeColor="text1"/>
        </w:rPr>
      </w:pPr>
      <w:r w:rsidRPr="00EC22F9">
        <w:rPr>
          <w:rFonts w:ascii="ＭＳ 明朝" w:hAnsi="ＭＳ 明朝" w:hint="eastAsia"/>
          <w:color w:val="000000" w:themeColor="text1"/>
        </w:rPr>
        <w:t>(3)第２条(2)により病床を設置した診療所：分娩取扱い件数（第４号様式）</w:t>
      </w:r>
    </w:p>
    <w:p w14:paraId="2D07EFB8" w14:textId="77777777" w:rsidR="007D791E" w:rsidRPr="00EC22F9" w:rsidRDefault="007D791E" w:rsidP="0065028B">
      <w:pPr>
        <w:pStyle w:val="a3"/>
        <w:ind w:left="113" w:hangingChars="50" w:hanging="113"/>
        <w:rPr>
          <w:rFonts w:ascii="ＭＳ 明朝" w:hAnsi="ＭＳ 明朝"/>
          <w:color w:val="000000" w:themeColor="text1"/>
        </w:rPr>
      </w:pPr>
      <w:r w:rsidRPr="00EC22F9">
        <w:rPr>
          <w:rFonts w:ascii="ＭＳ 明朝" w:hAnsi="ＭＳ 明朝" w:hint="eastAsia"/>
          <w:color w:val="000000" w:themeColor="text1"/>
        </w:rPr>
        <w:t>2　前項の書類は、開設場所が保健所設置６市の区域外かつ寒川町の区域外にあるときは、開設場所を所管する保健福祉事務所長を経由して提出するものとする。</w:t>
      </w:r>
    </w:p>
    <w:p w14:paraId="24844082" w14:textId="77777777" w:rsidR="00BE4B6B" w:rsidRDefault="00BE4B6B" w:rsidP="0065028B">
      <w:pPr>
        <w:pStyle w:val="a3"/>
        <w:rPr>
          <w:rFonts w:ascii="ＭＳ 明朝" w:hAnsi="ＭＳ 明朝"/>
          <w:color w:val="000000" w:themeColor="text1"/>
        </w:rPr>
      </w:pPr>
    </w:p>
    <w:p w14:paraId="00AB8CD4" w14:textId="77777777" w:rsidR="007D791E" w:rsidRPr="00EC22F9" w:rsidRDefault="007D791E" w:rsidP="0065028B">
      <w:pPr>
        <w:pStyle w:val="a3"/>
        <w:rPr>
          <w:rFonts w:ascii="ＭＳ 明朝" w:hAnsi="ＭＳ 明朝"/>
          <w:color w:val="000000" w:themeColor="text1"/>
        </w:rPr>
      </w:pPr>
      <w:r w:rsidRPr="00EC22F9">
        <w:rPr>
          <w:rFonts w:ascii="ＭＳ 明朝" w:hAnsi="ＭＳ 明朝" w:hint="eastAsia"/>
          <w:color w:val="000000" w:themeColor="text1"/>
        </w:rPr>
        <w:t>（指導）</w:t>
      </w:r>
    </w:p>
    <w:p w14:paraId="50464D13" w14:textId="77777777" w:rsidR="007D791E" w:rsidRPr="00EC22F9" w:rsidRDefault="007D791E" w:rsidP="0065028B">
      <w:pPr>
        <w:pStyle w:val="a3"/>
        <w:ind w:left="113" w:hangingChars="50" w:hanging="113"/>
        <w:rPr>
          <w:rFonts w:ascii="ＭＳ 明朝" w:hAnsi="ＭＳ 明朝"/>
          <w:color w:val="000000" w:themeColor="text1"/>
        </w:rPr>
      </w:pPr>
      <w:r w:rsidRPr="00EC22F9">
        <w:rPr>
          <w:rFonts w:ascii="ＭＳ 明朝" w:hAnsi="ＭＳ 明朝" w:hint="eastAsia"/>
          <w:color w:val="000000" w:themeColor="text1"/>
        </w:rPr>
        <w:t>第</w:t>
      </w:r>
      <w:r w:rsidR="00A57762" w:rsidRPr="00213DF5">
        <w:rPr>
          <w:rFonts w:ascii="ＭＳ 明朝" w:hAnsi="ＭＳ 明朝" w:hint="eastAsia"/>
        </w:rPr>
        <w:t>９</w:t>
      </w:r>
      <w:r w:rsidRPr="00EC22F9">
        <w:rPr>
          <w:rFonts w:ascii="ＭＳ 明朝" w:hAnsi="ＭＳ 明朝" w:hint="eastAsia"/>
          <w:color w:val="000000" w:themeColor="text1"/>
        </w:rPr>
        <w:t>条　知事は、許可を要しない診療所と決定した開設予定者等及び許可を要しない診療所に該当すると決定され、療養病床又は一般病床の設置若しくは増床の届出を行った開設者に対し、必要に応じ病床の適切な運営等について指導を行うものとする。</w:t>
      </w:r>
    </w:p>
    <w:p w14:paraId="3407A440"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知事は、前項の指導に当たり、必要がある場合</w:t>
      </w:r>
      <w:bookmarkStart w:id="0" w:name="_GoBack"/>
      <w:bookmarkEnd w:id="0"/>
      <w:r w:rsidRPr="00EC22F9">
        <w:rPr>
          <w:rFonts w:ascii="ＭＳ 明朝" w:hAnsi="ＭＳ 明朝" w:hint="eastAsia"/>
          <w:color w:val="000000" w:themeColor="text1"/>
        </w:rPr>
        <w:t>には、保健所設置６市の長に、対象診療所の運営等の状況を聴くものとする。</w:t>
      </w:r>
    </w:p>
    <w:p w14:paraId="24350218"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3　知事は、第１項で行った指導内容を、開設場所又は開設予定場所を所管する保健所設置６市の長又は保健福祉事務所長に通知するものとする。</w:t>
      </w:r>
    </w:p>
    <w:p w14:paraId="209E1A34"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4　保健所設置６市の長は、第１項の指導の有無にかかわらず、許可を要しない診療所として決定された診療所が、許可を要しない診療所に該当しないことが疑われる場合には、随時、知事に報告するものとする。</w:t>
      </w:r>
    </w:p>
    <w:p w14:paraId="6C5FFB4E" w14:textId="77777777" w:rsidR="007D791E" w:rsidRPr="00EC22F9" w:rsidRDefault="007D791E" w:rsidP="00C651A2">
      <w:pPr>
        <w:pStyle w:val="a3"/>
        <w:ind w:firstLineChars="100" w:firstLine="225"/>
        <w:rPr>
          <w:rFonts w:ascii="ＭＳ 明朝" w:hAnsi="ＭＳ 明朝"/>
          <w:color w:val="000000" w:themeColor="text1"/>
        </w:rPr>
      </w:pPr>
    </w:p>
    <w:p w14:paraId="3938C4F0" w14:textId="77777777" w:rsidR="007D791E" w:rsidRPr="00EC22F9" w:rsidRDefault="007D791E" w:rsidP="0065028B">
      <w:pPr>
        <w:pStyle w:val="a3"/>
        <w:rPr>
          <w:rFonts w:ascii="ＭＳ 明朝" w:hAnsi="ＭＳ 明朝"/>
          <w:color w:val="000000" w:themeColor="text1"/>
        </w:rPr>
      </w:pPr>
      <w:r w:rsidRPr="00EC22F9">
        <w:rPr>
          <w:rFonts w:ascii="ＭＳ 明朝" w:hAnsi="ＭＳ 明朝" w:hint="eastAsia"/>
          <w:color w:val="000000" w:themeColor="text1"/>
        </w:rPr>
        <w:t>（協議結果の取り消し）</w:t>
      </w:r>
    </w:p>
    <w:p w14:paraId="51E810B7"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第</w:t>
      </w:r>
      <w:r w:rsidR="00A57762" w:rsidRPr="00213DF5">
        <w:rPr>
          <w:rFonts w:ascii="ＭＳ 明朝" w:hAnsi="ＭＳ 明朝" w:hint="eastAsia"/>
        </w:rPr>
        <w:t>10</w:t>
      </w:r>
      <w:r w:rsidRPr="00EC22F9">
        <w:rPr>
          <w:rFonts w:ascii="ＭＳ 明朝" w:hAnsi="ＭＳ 明朝" w:hint="eastAsia"/>
          <w:color w:val="000000" w:themeColor="text1"/>
        </w:rPr>
        <w:t>条　知事は、許可を要しない診療所として決定された診療所が第</w:t>
      </w:r>
      <w:r w:rsidR="00CB47FD" w:rsidRPr="008D2A95">
        <w:rPr>
          <w:rFonts w:ascii="ＭＳ 明朝" w:hAnsi="ＭＳ 明朝" w:hint="eastAsia"/>
        </w:rPr>
        <w:t>５</w:t>
      </w:r>
      <w:r w:rsidRPr="00EC22F9">
        <w:rPr>
          <w:rFonts w:ascii="ＭＳ 明朝" w:hAnsi="ＭＳ 明朝" w:hint="eastAsia"/>
          <w:color w:val="000000" w:themeColor="text1"/>
        </w:rPr>
        <w:t>条第１項の各号に該当しなくなった場合、開設者又は開設予定者（以下「開設者等」という。）に対し、協議結果の通知の取り消しができるものとする。</w:t>
      </w:r>
    </w:p>
    <w:p w14:paraId="4ED61B0A"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前項の規定により協議結果を取り消すにあたっては、知事は、地域医療構想調整会議及び神奈川県保健医療計画推進会議の議論を経たう</w:t>
      </w:r>
      <w:r w:rsidR="00C745A7" w:rsidRPr="00EC22F9">
        <w:rPr>
          <w:rFonts w:ascii="ＭＳ 明朝" w:hAnsi="ＭＳ 明朝" w:hint="eastAsia"/>
          <w:color w:val="000000" w:themeColor="text1"/>
        </w:rPr>
        <w:t>えで、その結果について神奈川県医療審議会の意見を聴き、協議結果を取り消すか否か</w:t>
      </w:r>
      <w:r w:rsidRPr="00EC22F9">
        <w:rPr>
          <w:rFonts w:ascii="ＭＳ 明朝" w:hAnsi="ＭＳ 明朝" w:hint="eastAsia"/>
          <w:color w:val="000000" w:themeColor="text1"/>
        </w:rPr>
        <w:t>を決定する</w:t>
      </w:r>
      <w:r w:rsidR="00C745A7" w:rsidRPr="00EC22F9">
        <w:rPr>
          <w:rFonts w:ascii="ＭＳ 明朝" w:hAnsi="ＭＳ 明朝" w:hint="eastAsia"/>
          <w:color w:val="000000" w:themeColor="text1"/>
        </w:rPr>
        <w:t>ものとする</w:t>
      </w:r>
      <w:r w:rsidRPr="00EC22F9">
        <w:rPr>
          <w:rFonts w:ascii="ＭＳ 明朝" w:hAnsi="ＭＳ 明朝" w:hint="eastAsia"/>
          <w:color w:val="000000" w:themeColor="text1"/>
        </w:rPr>
        <w:t>。</w:t>
      </w:r>
    </w:p>
    <w:p w14:paraId="06D83151"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3　知事は前項の決定について、開設者等に対し通知するものとする。また、この協議結果の取り消しは、開設場所又は開設予定場所を所管する保健所設置６市の長又は保健福祉事務所長にも通知するものとする。</w:t>
      </w:r>
    </w:p>
    <w:p w14:paraId="2EE8AC5F" w14:textId="77777777" w:rsidR="007D791E" w:rsidRPr="00EC22F9" w:rsidRDefault="007D791E" w:rsidP="00C651A2">
      <w:pPr>
        <w:pStyle w:val="a3"/>
        <w:ind w:firstLineChars="100" w:firstLine="225"/>
        <w:rPr>
          <w:rFonts w:ascii="ＭＳ 明朝" w:hAnsi="ＭＳ 明朝"/>
          <w:color w:val="000000" w:themeColor="text1"/>
        </w:rPr>
      </w:pPr>
    </w:p>
    <w:p w14:paraId="2F2977FA" w14:textId="77777777" w:rsidR="007D791E" w:rsidRPr="00EC22F9" w:rsidRDefault="007D791E" w:rsidP="0065028B">
      <w:pPr>
        <w:pStyle w:val="a3"/>
        <w:rPr>
          <w:rFonts w:ascii="ＭＳ 明朝" w:hAnsi="ＭＳ 明朝"/>
          <w:color w:val="000000" w:themeColor="text1"/>
        </w:rPr>
      </w:pPr>
      <w:r w:rsidRPr="00EC22F9">
        <w:rPr>
          <w:rFonts w:ascii="ＭＳ 明朝" w:hAnsi="ＭＳ 明朝" w:hint="eastAsia"/>
          <w:color w:val="000000" w:themeColor="text1"/>
        </w:rPr>
        <w:t>（協議結果の取り消し後の指導）</w:t>
      </w:r>
    </w:p>
    <w:p w14:paraId="64EC85E3"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第</w:t>
      </w:r>
      <w:r w:rsidR="00A57762" w:rsidRPr="00213DF5">
        <w:rPr>
          <w:rFonts w:ascii="ＭＳ 明朝" w:hAnsi="ＭＳ 明朝" w:hint="eastAsia"/>
        </w:rPr>
        <w:t>11</w:t>
      </w:r>
      <w:r w:rsidRPr="00213DF5">
        <w:rPr>
          <w:rFonts w:ascii="ＭＳ 明朝" w:hAnsi="ＭＳ 明朝" w:hint="eastAsia"/>
        </w:rPr>
        <w:t>条</w:t>
      </w:r>
      <w:r w:rsidRPr="00EC22F9">
        <w:rPr>
          <w:rFonts w:ascii="ＭＳ 明朝" w:hAnsi="ＭＳ 明朝" w:hint="eastAsia"/>
          <w:color w:val="000000" w:themeColor="text1"/>
        </w:rPr>
        <w:t xml:space="preserve">　知事は、前条に基づき協議結果が取り消された診療所の開設者に対し、許可を要しない診療所として届出により設置した病床の廃止又は減少について指導できるものとする。</w:t>
      </w:r>
    </w:p>
    <w:p w14:paraId="60D94E06" w14:textId="77777777" w:rsidR="007D791E" w:rsidRPr="00EC22F9" w:rsidRDefault="007D791E" w:rsidP="0065028B">
      <w:pPr>
        <w:pStyle w:val="a3"/>
        <w:ind w:left="225" w:hangingChars="100" w:hanging="225"/>
        <w:rPr>
          <w:rFonts w:ascii="ＭＳ 明朝" w:hAnsi="ＭＳ 明朝"/>
          <w:color w:val="000000" w:themeColor="text1"/>
        </w:rPr>
      </w:pPr>
      <w:r w:rsidRPr="00EC22F9">
        <w:rPr>
          <w:rFonts w:ascii="ＭＳ 明朝" w:hAnsi="ＭＳ 明朝" w:hint="eastAsia"/>
          <w:color w:val="000000" w:themeColor="text1"/>
        </w:rPr>
        <w:t>2　知事は、開設者に指導する場合、開設場所が保健所設置６市の区域外かつ寒川町の区域外にあるときは、開設場所を所管する保健福祉事務所長を経由して行うものとする。</w:t>
      </w:r>
    </w:p>
    <w:p w14:paraId="0B931FFD" w14:textId="77777777" w:rsidR="007D791E" w:rsidRPr="00EC22F9" w:rsidRDefault="007D791E" w:rsidP="0065028B">
      <w:pPr>
        <w:pStyle w:val="a3"/>
        <w:rPr>
          <w:rFonts w:ascii="ＭＳ 明朝" w:hAnsi="ＭＳ 明朝"/>
          <w:color w:val="000000" w:themeColor="text1"/>
        </w:rPr>
      </w:pPr>
      <w:r w:rsidRPr="00EC22F9">
        <w:rPr>
          <w:rFonts w:ascii="ＭＳ 明朝" w:hAnsi="ＭＳ 明朝" w:hint="eastAsia"/>
          <w:color w:val="000000" w:themeColor="text1"/>
        </w:rPr>
        <w:t>3　知事は、指導に従わない開設者に対して、医療法第７条の２第３項から第５項、第30条の</w:t>
      </w:r>
      <w:r w:rsidR="0065028B"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11及び30条の12の規定を準用し、必要な措置をとることができる。</w:t>
      </w:r>
    </w:p>
    <w:p w14:paraId="263EDE4A" w14:textId="77777777" w:rsidR="007D791E" w:rsidRPr="00EC22F9" w:rsidRDefault="007D791E" w:rsidP="00C651A2">
      <w:pPr>
        <w:pStyle w:val="a3"/>
        <w:ind w:firstLineChars="100" w:firstLine="225"/>
        <w:rPr>
          <w:rFonts w:ascii="ＭＳ 明朝" w:hAnsi="ＭＳ 明朝"/>
          <w:color w:val="000000" w:themeColor="text1"/>
        </w:rPr>
      </w:pPr>
    </w:p>
    <w:p w14:paraId="54E28B42" w14:textId="77777777" w:rsidR="007D791E" w:rsidRPr="00EC22F9" w:rsidRDefault="007D791E" w:rsidP="00C651A2">
      <w:pPr>
        <w:pStyle w:val="a3"/>
        <w:ind w:firstLineChars="100" w:firstLine="225"/>
        <w:rPr>
          <w:rFonts w:ascii="ＭＳ 明朝" w:hAnsi="ＭＳ 明朝"/>
          <w:color w:val="000000" w:themeColor="text1"/>
        </w:rPr>
      </w:pPr>
      <w:r w:rsidRPr="00EC22F9">
        <w:rPr>
          <w:rFonts w:ascii="ＭＳ 明朝" w:hAnsi="ＭＳ 明朝" w:hint="eastAsia"/>
          <w:color w:val="000000" w:themeColor="text1"/>
        </w:rPr>
        <w:t xml:space="preserve">　　　附　則</w:t>
      </w:r>
    </w:p>
    <w:p w14:paraId="12053CAB" w14:textId="77777777" w:rsidR="007D791E" w:rsidRPr="00EC22F9" w:rsidRDefault="007D791E" w:rsidP="00C651A2">
      <w:pPr>
        <w:pStyle w:val="a3"/>
        <w:ind w:firstLineChars="100" w:firstLine="225"/>
        <w:rPr>
          <w:rFonts w:ascii="ＭＳ 明朝" w:hAnsi="ＭＳ 明朝"/>
          <w:color w:val="000000" w:themeColor="text1"/>
        </w:rPr>
      </w:pPr>
      <w:r w:rsidRPr="00EC22F9">
        <w:rPr>
          <w:rFonts w:ascii="ＭＳ 明朝" w:hAnsi="ＭＳ 明朝" w:hint="eastAsia"/>
          <w:color w:val="000000" w:themeColor="text1"/>
        </w:rPr>
        <w:t>この要領は、平成20年4月1日から施行する。</w:t>
      </w:r>
    </w:p>
    <w:p w14:paraId="6DF52FDB" w14:textId="77777777" w:rsidR="007D791E" w:rsidRPr="00EC22F9" w:rsidRDefault="007D791E" w:rsidP="00C651A2">
      <w:pPr>
        <w:pStyle w:val="a3"/>
        <w:ind w:firstLineChars="100" w:firstLine="225"/>
        <w:rPr>
          <w:rFonts w:ascii="ＭＳ 明朝" w:hAnsi="ＭＳ 明朝"/>
          <w:color w:val="000000" w:themeColor="text1"/>
        </w:rPr>
      </w:pPr>
      <w:r w:rsidRPr="00EC22F9">
        <w:rPr>
          <w:rFonts w:ascii="ＭＳ 明朝" w:hAnsi="ＭＳ 明朝" w:hint="eastAsia"/>
          <w:color w:val="000000" w:themeColor="text1"/>
        </w:rPr>
        <w:t>この要領は、平成30年4月1日から施行する。</w:t>
      </w:r>
    </w:p>
    <w:p w14:paraId="7239C630" w14:textId="77777777" w:rsidR="00571768" w:rsidRPr="00EC22F9" w:rsidRDefault="00EC22F9" w:rsidP="00C651A2">
      <w:pPr>
        <w:pStyle w:val="a3"/>
        <w:ind w:firstLineChars="100" w:firstLine="225"/>
        <w:rPr>
          <w:rFonts w:ascii="ＭＳ 明朝" w:hAnsi="ＭＳ 明朝"/>
          <w:color w:val="000000" w:themeColor="text1"/>
        </w:rPr>
      </w:pPr>
      <w:r w:rsidRPr="00EC22F9">
        <w:rPr>
          <w:rFonts w:ascii="ＭＳ 明朝" w:hAnsi="ＭＳ 明朝" w:hint="eastAsia"/>
          <w:color w:val="000000" w:themeColor="text1"/>
        </w:rPr>
        <w:t>この要領は、令和２年１月24</w:t>
      </w:r>
      <w:r w:rsidR="007D791E" w:rsidRPr="00EC22F9">
        <w:rPr>
          <w:rFonts w:ascii="ＭＳ 明朝" w:hAnsi="ＭＳ 明朝" w:hint="eastAsia"/>
          <w:color w:val="000000" w:themeColor="text1"/>
        </w:rPr>
        <w:t>日から施行する。</w:t>
      </w:r>
    </w:p>
    <w:p w14:paraId="2D75135A" w14:textId="1B0219EF" w:rsidR="00A57762" w:rsidRPr="00213DF5" w:rsidRDefault="008021AA" w:rsidP="008021AA">
      <w:pPr>
        <w:pStyle w:val="a3"/>
        <w:ind w:firstLineChars="100" w:firstLine="225"/>
        <w:rPr>
          <w:rFonts w:ascii="ＭＳ 明朝" w:hAnsi="ＭＳ 明朝"/>
        </w:rPr>
      </w:pPr>
      <w:r w:rsidRPr="00213DF5">
        <w:rPr>
          <w:rFonts w:ascii="ＭＳ 明朝" w:hAnsi="ＭＳ 明朝" w:hint="eastAsia"/>
        </w:rPr>
        <w:lastRenderedPageBreak/>
        <w:t>この要領は、令和</w:t>
      </w:r>
      <w:r w:rsidR="00E75948" w:rsidRPr="00213DF5">
        <w:rPr>
          <w:rFonts w:ascii="ＭＳ 明朝" w:hAnsi="ＭＳ 明朝" w:hint="eastAsia"/>
        </w:rPr>
        <w:t>６</w:t>
      </w:r>
      <w:r w:rsidRPr="00213DF5">
        <w:rPr>
          <w:rFonts w:ascii="ＭＳ 明朝" w:hAnsi="ＭＳ 明朝" w:hint="eastAsia"/>
        </w:rPr>
        <w:t>年</w:t>
      </w:r>
      <w:r w:rsidR="00213DF5" w:rsidRPr="00213DF5">
        <w:rPr>
          <w:rFonts w:ascii="ＭＳ 明朝" w:hAnsi="ＭＳ 明朝" w:hint="eastAsia"/>
        </w:rPr>
        <w:t>３</w:t>
      </w:r>
      <w:r w:rsidRPr="00213DF5">
        <w:rPr>
          <w:rFonts w:ascii="ＭＳ 明朝" w:hAnsi="ＭＳ 明朝" w:hint="eastAsia"/>
        </w:rPr>
        <w:t>月</w:t>
      </w:r>
      <w:r w:rsidR="00213DF5" w:rsidRPr="00213DF5">
        <w:rPr>
          <w:rFonts w:ascii="ＭＳ 明朝" w:hAnsi="ＭＳ 明朝" w:hint="eastAsia"/>
        </w:rPr>
        <w:t>29</w:t>
      </w:r>
      <w:r w:rsidRPr="00213DF5">
        <w:rPr>
          <w:rFonts w:ascii="ＭＳ 明朝" w:hAnsi="ＭＳ 明朝" w:hint="eastAsia"/>
        </w:rPr>
        <w:t>日から施行する。</w:t>
      </w:r>
    </w:p>
    <w:p w14:paraId="7F743D88" w14:textId="77777777" w:rsidR="008021AA" w:rsidRPr="00213DF5" w:rsidRDefault="008021AA" w:rsidP="008021AA">
      <w:pPr>
        <w:pStyle w:val="a3"/>
        <w:ind w:firstLineChars="100" w:firstLine="225"/>
        <w:rPr>
          <w:rFonts w:ascii="ＭＳ 明朝" w:hAnsi="ＭＳ 明朝"/>
          <w:color w:val="FF0000"/>
          <w:u w:val="single"/>
        </w:rPr>
      </w:pPr>
    </w:p>
    <w:p w14:paraId="29698271" w14:textId="77777777" w:rsidR="00571768" w:rsidRPr="008021AA" w:rsidRDefault="00571768" w:rsidP="00C651A2">
      <w:pPr>
        <w:pStyle w:val="a3"/>
        <w:ind w:firstLineChars="100" w:firstLine="225"/>
        <w:rPr>
          <w:rFonts w:ascii="ＭＳ 明朝" w:hAnsi="ＭＳ 明朝"/>
          <w:color w:val="000000" w:themeColor="text1"/>
        </w:rPr>
      </w:pPr>
    </w:p>
    <w:p w14:paraId="4FBE0297" w14:textId="77777777" w:rsidR="00571768" w:rsidRPr="00EC22F9" w:rsidRDefault="00571768" w:rsidP="00C651A2">
      <w:pPr>
        <w:pStyle w:val="a3"/>
        <w:ind w:firstLineChars="100" w:firstLine="225"/>
        <w:rPr>
          <w:rFonts w:ascii="ＭＳ 明朝" w:hAnsi="ＭＳ 明朝"/>
          <w:color w:val="000000" w:themeColor="text1"/>
        </w:rPr>
      </w:pPr>
    </w:p>
    <w:p w14:paraId="47763704" w14:textId="77777777" w:rsidR="00571768" w:rsidRPr="00EC22F9" w:rsidRDefault="00571768" w:rsidP="00C651A2">
      <w:pPr>
        <w:pStyle w:val="a3"/>
        <w:ind w:firstLineChars="100" w:firstLine="225"/>
        <w:rPr>
          <w:rFonts w:ascii="ＭＳ 明朝" w:hAnsi="ＭＳ 明朝"/>
          <w:color w:val="000000" w:themeColor="text1"/>
        </w:rPr>
      </w:pPr>
    </w:p>
    <w:p w14:paraId="1D297E54" w14:textId="77777777" w:rsidR="00636C75" w:rsidRPr="00EC22F9" w:rsidRDefault="00636C75" w:rsidP="00C651A2">
      <w:pPr>
        <w:pStyle w:val="a3"/>
        <w:ind w:firstLineChars="100" w:firstLine="225"/>
        <w:rPr>
          <w:rFonts w:ascii="ＭＳ 明朝" w:hAnsi="ＭＳ 明朝"/>
          <w:color w:val="000000" w:themeColor="text1"/>
        </w:rPr>
      </w:pPr>
    </w:p>
    <w:p w14:paraId="5BE0293E" w14:textId="77777777" w:rsidR="00636C75" w:rsidRPr="00EC22F9" w:rsidRDefault="00636C75" w:rsidP="00C651A2">
      <w:pPr>
        <w:pStyle w:val="a3"/>
        <w:ind w:firstLineChars="100" w:firstLine="225"/>
        <w:rPr>
          <w:rFonts w:ascii="ＭＳ 明朝" w:hAnsi="ＭＳ 明朝"/>
          <w:color w:val="000000" w:themeColor="text1"/>
        </w:rPr>
      </w:pPr>
    </w:p>
    <w:p w14:paraId="419B095D" w14:textId="77777777" w:rsidR="00636C75" w:rsidRPr="00EC22F9" w:rsidRDefault="00636C75" w:rsidP="00C651A2">
      <w:pPr>
        <w:pStyle w:val="a3"/>
        <w:ind w:firstLineChars="100" w:firstLine="225"/>
        <w:rPr>
          <w:rFonts w:ascii="ＭＳ 明朝" w:hAnsi="ＭＳ 明朝"/>
          <w:color w:val="000000" w:themeColor="text1"/>
        </w:rPr>
      </w:pPr>
    </w:p>
    <w:p w14:paraId="73C30674" w14:textId="77777777" w:rsidR="00A57762" w:rsidRDefault="00A57762">
      <w:pPr>
        <w:widowControl/>
        <w:jc w:val="left"/>
        <w:rPr>
          <w:rFonts w:ascii="ＭＳ 明朝" w:hAnsi="ＭＳ 明朝" w:cs="ＭＳ 明朝"/>
          <w:color w:val="000000" w:themeColor="text1"/>
          <w:spacing w:val="8"/>
          <w:kern w:val="0"/>
          <w:szCs w:val="21"/>
        </w:rPr>
      </w:pPr>
      <w:r>
        <w:rPr>
          <w:rFonts w:ascii="ＭＳ 明朝" w:hAnsi="ＭＳ 明朝"/>
          <w:color w:val="000000" w:themeColor="text1"/>
        </w:rPr>
        <w:br w:type="page"/>
      </w:r>
    </w:p>
    <w:p w14:paraId="1BDB8FE5" w14:textId="77777777" w:rsidR="000A1D99" w:rsidRPr="00EC22F9" w:rsidRDefault="000A1D99" w:rsidP="00C651A2">
      <w:pPr>
        <w:pStyle w:val="a3"/>
        <w:ind w:firstLineChars="100" w:firstLine="225"/>
        <w:rPr>
          <w:color w:val="000000" w:themeColor="text1"/>
          <w:spacing w:val="0"/>
        </w:rPr>
      </w:pPr>
      <w:r w:rsidRPr="00EC22F9">
        <w:rPr>
          <w:rFonts w:ascii="ＭＳ 明朝" w:hAnsi="ＭＳ 明朝" w:hint="eastAsia"/>
          <w:color w:val="000000" w:themeColor="text1"/>
        </w:rPr>
        <w:lastRenderedPageBreak/>
        <w:t>［第１号様式］</w:t>
      </w:r>
    </w:p>
    <w:p w14:paraId="512C127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2CE3E7F" w14:textId="77777777" w:rsidR="000A1D99" w:rsidRPr="00EC22F9" w:rsidRDefault="000A1D99">
      <w:pPr>
        <w:pStyle w:val="a3"/>
        <w:rPr>
          <w:color w:val="000000" w:themeColor="text1"/>
          <w:spacing w:val="0"/>
        </w:rPr>
      </w:pPr>
    </w:p>
    <w:p w14:paraId="5D4055FE"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082FD289" w14:textId="77777777" w:rsidR="000A1D99" w:rsidRPr="00EC22F9" w:rsidRDefault="000A1D99">
      <w:pPr>
        <w:pStyle w:val="a3"/>
        <w:rPr>
          <w:color w:val="000000" w:themeColor="text1"/>
          <w:spacing w:val="0"/>
        </w:rPr>
      </w:pPr>
    </w:p>
    <w:p w14:paraId="2DAC7C68"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住所</w:t>
      </w:r>
    </w:p>
    <w:p w14:paraId="4D2D62D2"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開設（予定）者</w:t>
      </w:r>
    </w:p>
    <w:p w14:paraId="6134DF3D"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446515E7" w14:textId="77777777" w:rsidR="000A1D99" w:rsidRPr="00EC22F9" w:rsidRDefault="000A1D99">
      <w:pPr>
        <w:pStyle w:val="a3"/>
        <w:rPr>
          <w:color w:val="000000" w:themeColor="text1"/>
          <w:spacing w:val="0"/>
        </w:rPr>
      </w:pPr>
    </w:p>
    <w:p w14:paraId="75062A96"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sz w:val="22"/>
          <w:szCs w:val="22"/>
        </w:rPr>
        <w:t xml:space="preserve">協　　　</w:t>
      </w:r>
      <w:r w:rsidRPr="00EC22F9">
        <w:rPr>
          <w:rFonts w:ascii="ＭＳ 明朝" w:hAnsi="ＭＳ 明朝" w:hint="eastAsia"/>
          <w:color w:val="000000" w:themeColor="text1"/>
          <w:spacing w:val="4"/>
          <w:sz w:val="22"/>
          <w:szCs w:val="22"/>
        </w:rPr>
        <w:t xml:space="preserve"> </w:t>
      </w:r>
      <w:r w:rsidRPr="00EC22F9">
        <w:rPr>
          <w:rFonts w:ascii="ＭＳ 明朝" w:hAnsi="ＭＳ 明朝" w:hint="eastAsia"/>
          <w:color w:val="000000" w:themeColor="text1"/>
          <w:sz w:val="22"/>
          <w:szCs w:val="22"/>
        </w:rPr>
        <w:t xml:space="preserve">議　　　</w:t>
      </w:r>
      <w:r w:rsidRPr="00EC22F9">
        <w:rPr>
          <w:rFonts w:ascii="ＭＳ 明朝" w:hAnsi="ＭＳ 明朝" w:hint="eastAsia"/>
          <w:color w:val="000000" w:themeColor="text1"/>
          <w:spacing w:val="4"/>
          <w:sz w:val="22"/>
          <w:szCs w:val="22"/>
        </w:rPr>
        <w:t xml:space="preserve"> </w:t>
      </w:r>
      <w:r w:rsidRPr="00EC22F9">
        <w:rPr>
          <w:rFonts w:ascii="ＭＳ 明朝" w:hAnsi="ＭＳ 明朝" w:hint="eastAsia"/>
          <w:color w:val="000000" w:themeColor="text1"/>
          <w:sz w:val="22"/>
          <w:szCs w:val="22"/>
        </w:rPr>
        <w:t>書</w:t>
      </w:r>
    </w:p>
    <w:p w14:paraId="089CBD5F" w14:textId="77777777" w:rsidR="000A1D99" w:rsidRPr="00EC22F9" w:rsidRDefault="000A1D99">
      <w:pPr>
        <w:pStyle w:val="a3"/>
        <w:rPr>
          <w:color w:val="000000" w:themeColor="text1"/>
          <w:spacing w:val="0"/>
        </w:rPr>
      </w:pPr>
    </w:p>
    <w:p w14:paraId="0019A92D" w14:textId="77777777" w:rsidR="000A1D99" w:rsidRPr="00EC22F9" w:rsidRDefault="000A1D99">
      <w:pPr>
        <w:pStyle w:val="a3"/>
        <w:rPr>
          <w:rFonts w:ascii="ＭＳ 明朝" w:hAnsi="ＭＳ 明朝"/>
          <w:color w:val="000000" w:themeColor="text1"/>
        </w:rPr>
      </w:pPr>
      <w:r w:rsidRPr="00EC22F9">
        <w:rPr>
          <w:rFonts w:ascii="ＭＳ 明朝" w:hAnsi="ＭＳ 明朝" w:hint="eastAsia"/>
          <w:color w:val="000000" w:themeColor="text1"/>
        </w:rPr>
        <w:t>１　診療所の名称</w:t>
      </w:r>
    </w:p>
    <w:p w14:paraId="737BD7A5" w14:textId="77777777" w:rsidR="00A37FF3" w:rsidRPr="00EC22F9" w:rsidRDefault="001D2778" w:rsidP="00F27684">
      <w:pPr>
        <w:pStyle w:val="a3"/>
        <w:rPr>
          <w:rFonts w:ascii="ＭＳ 明朝" w:hAnsi="ＭＳ 明朝"/>
          <w:color w:val="000000" w:themeColor="text1"/>
        </w:rPr>
      </w:pPr>
      <w:r w:rsidRPr="00EC22F9">
        <w:rPr>
          <w:rFonts w:ascii="ＭＳ 明朝" w:hAnsi="ＭＳ 明朝" w:hint="eastAsia"/>
          <w:color w:val="000000" w:themeColor="text1"/>
        </w:rPr>
        <w:t xml:space="preserve">２　</w:t>
      </w:r>
      <w:r w:rsidR="00A37FF3" w:rsidRPr="00EC22F9">
        <w:rPr>
          <w:rFonts w:ascii="ＭＳ 明朝" w:hAnsi="ＭＳ 明朝" w:hint="eastAsia"/>
          <w:color w:val="000000" w:themeColor="text1"/>
        </w:rPr>
        <w:t>病床</w:t>
      </w:r>
      <w:r w:rsidR="009C58F5" w:rsidRPr="00EC22F9">
        <w:rPr>
          <w:rFonts w:ascii="ＭＳ 明朝" w:hAnsi="ＭＳ 明朝" w:hint="eastAsia"/>
          <w:color w:val="000000" w:themeColor="text1"/>
        </w:rPr>
        <w:t>設置あるいは</w:t>
      </w:r>
      <w:r w:rsidR="00A37FF3" w:rsidRPr="00EC22F9">
        <w:rPr>
          <w:rFonts w:ascii="ＭＳ 明朝" w:hAnsi="ＭＳ 明朝" w:hint="eastAsia"/>
          <w:color w:val="000000" w:themeColor="text1"/>
        </w:rPr>
        <w:t>増床にあたり</w:t>
      </w:r>
      <w:r w:rsidR="00F27684" w:rsidRPr="00EC22F9">
        <w:rPr>
          <w:rFonts w:ascii="ＭＳ 明朝" w:hAnsi="ＭＳ 明朝" w:hint="eastAsia"/>
          <w:color w:val="000000" w:themeColor="text1"/>
        </w:rPr>
        <w:t>、取扱要領第２条のうち</w:t>
      </w:r>
      <w:r w:rsidR="004D3B79" w:rsidRPr="00EC22F9">
        <w:rPr>
          <w:rFonts w:ascii="ＭＳ 明朝" w:hAnsi="ＭＳ 明朝" w:hint="eastAsia"/>
          <w:color w:val="000000" w:themeColor="text1"/>
        </w:rPr>
        <w:t>該当する要件</w:t>
      </w:r>
    </w:p>
    <w:p w14:paraId="710CCCE6" w14:textId="77777777" w:rsidR="001D2778" w:rsidRPr="00EC22F9" w:rsidRDefault="001D2778">
      <w:pPr>
        <w:pStyle w:val="a3"/>
        <w:rPr>
          <w:rFonts w:ascii="ＭＳ 明朝" w:hAnsi="ＭＳ 明朝"/>
          <w:color w:val="000000" w:themeColor="text1"/>
        </w:rPr>
      </w:pPr>
      <w:r w:rsidRPr="00EC22F9">
        <w:rPr>
          <w:rFonts w:ascii="ＭＳ 明朝" w:hAnsi="ＭＳ 明朝" w:hint="eastAsia"/>
          <w:color w:val="000000" w:themeColor="text1"/>
        </w:rPr>
        <w:t xml:space="preserve">３　</w:t>
      </w:r>
      <w:r w:rsidR="004D3B79" w:rsidRPr="00EC22F9">
        <w:rPr>
          <w:rFonts w:ascii="ＭＳ 明朝" w:hAnsi="ＭＳ 明朝" w:hint="eastAsia"/>
          <w:color w:val="000000" w:themeColor="text1"/>
        </w:rPr>
        <w:t>病床設置</w:t>
      </w:r>
      <w:r w:rsidR="009C58F5" w:rsidRPr="00EC22F9">
        <w:rPr>
          <w:rFonts w:ascii="ＭＳ 明朝" w:hAnsi="ＭＳ 明朝" w:hint="eastAsia"/>
          <w:color w:val="000000" w:themeColor="text1"/>
        </w:rPr>
        <w:t>あるいは</w:t>
      </w:r>
      <w:r w:rsidR="004D3B79" w:rsidRPr="00EC22F9">
        <w:rPr>
          <w:rFonts w:ascii="ＭＳ 明朝" w:hAnsi="ＭＳ 明朝" w:hint="eastAsia"/>
          <w:color w:val="000000" w:themeColor="text1"/>
        </w:rPr>
        <w:t>増床</w:t>
      </w:r>
      <w:r w:rsidRPr="00EC22F9">
        <w:rPr>
          <w:rFonts w:ascii="ＭＳ 明朝" w:hAnsi="ＭＳ 明朝" w:hint="eastAsia"/>
          <w:color w:val="000000" w:themeColor="text1"/>
        </w:rPr>
        <w:t>の目的及び提供する医療機能</w:t>
      </w:r>
    </w:p>
    <w:p w14:paraId="131D9A0E" w14:textId="03E10563" w:rsidR="004D3B79" w:rsidRPr="00EC22F9" w:rsidRDefault="004D3B79" w:rsidP="004D3B79">
      <w:pPr>
        <w:pStyle w:val="a3"/>
        <w:rPr>
          <w:color w:val="000000" w:themeColor="text1"/>
          <w:spacing w:val="0"/>
        </w:rPr>
      </w:pPr>
      <w:r w:rsidRPr="00EC22F9">
        <w:rPr>
          <w:rFonts w:ascii="ＭＳ 明朝" w:hAnsi="ＭＳ 明朝" w:hint="eastAsia"/>
          <w:color w:val="000000" w:themeColor="text1"/>
        </w:rPr>
        <w:t>４　許可を要しない診療所の</w:t>
      </w:r>
      <w:r w:rsidR="00BF0A06" w:rsidRPr="00213DF5">
        <w:rPr>
          <w:rFonts w:ascii="ＭＳ 明朝" w:hAnsi="ＭＳ 明朝" w:hint="eastAsia"/>
        </w:rPr>
        <w:t>病床</w:t>
      </w:r>
      <w:r w:rsidRPr="00EC22F9">
        <w:rPr>
          <w:rFonts w:ascii="ＭＳ 明朝" w:hAnsi="ＭＳ 明朝" w:hint="eastAsia"/>
          <w:color w:val="000000" w:themeColor="text1"/>
        </w:rPr>
        <w:t>種別及び病床数</w:t>
      </w:r>
    </w:p>
    <w:p w14:paraId="71ABC05B"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５</w:t>
      </w:r>
      <w:r w:rsidR="000A1D99" w:rsidRPr="00EC22F9">
        <w:rPr>
          <w:rFonts w:ascii="ＭＳ 明朝" w:hAnsi="ＭＳ 明朝" w:hint="eastAsia"/>
          <w:color w:val="000000" w:themeColor="text1"/>
        </w:rPr>
        <w:t xml:space="preserve">　診療所の開設等の場所</w:t>
      </w:r>
    </w:p>
    <w:p w14:paraId="64FF68E1"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６</w:t>
      </w:r>
      <w:r w:rsidR="000A1D99" w:rsidRPr="00EC22F9">
        <w:rPr>
          <w:rFonts w:ascii="ＭＳ 明朝" w:hAnsi="ＭＳ 明朝" w:hint="eastAsia"/>
          <w:color w:val="000000" w:themeColor="text1"/>
        </w:rPr>
        <w:t xml:space="preserve">　開設（予定）年月日</w:t>
      </w:r>
    </w:p>
    <w:p w14:paraId="35676977"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７</w:t>
      </w:r>
      <w:r w:rsidR="000A1D99" w:rsidRPr="00EC22F9">
        <w:rPr>
          <w:rFonts w:ascii="ＭＳ 明朝" w:hAnsi="ＭＳ 明朝" w:hint="eastAsia"/>
          <w:color w:val="000000" w:themeColor="text1"/>
        </w:rPr>
        <w:t xml:space="preserve">　病床設置（増床）予定年月日</w:t>
      </w:r>
    </w:p>
    <w:p w14:paraId="5B45B905"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８</w:t>
      </w:r>
      <w:r w:rsidR="000A1D99" w:rsidRPr="00EC22F9">
        <w:rPr>
          <w:rFonts w:ascii="ＭＳ 明朝" w:hAnsi="ＭＳ 明朝" w:hint="eastAsia"/>
          <w:color w:val="000000" w:themeColor="text1"/>
        </w:rPr>
        <w:t xml:space="preserve">　診療を行おうとする科目</w:t>
      </w:r>
    </w:p>
    <w:p w14:paraId="1CD7D6E6"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９</w:t>
      </w:r>
      <w:r w:rsidR="000A1D99" w:rsidRPr="00EC22F9">
        <w:rPr>
          <w:rFonts w:ascii="ＭＳ 明朝" w:hAnsi="ＭＳ 明朝" w:hint="eastAsia"/>
          <w:color w:val="000000" w:themeColor="text1"/>
        </w:rPr>
        <w:t xml:space="preserve">　年間入院患者予定数</w:t>
      </w:r>
    </w:p>
    <w:p w14:paraId="1F5C067B"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10</w:t>
      </w:r>
      <w:r w:rsidR="000A1D99" w:rsidRPr="00EC22F9">
        <w:rPr>
          <w:rFonts w:ascii="ＭＳ 明朝" w:hAnsi="ＭＳ 明朝" w:hint="eastAsia"/>
          <w:color w:val="000000" w:themeColor="text1"/>
        </w:rPr>
        <w:t xml:space="preserve">　分娩を取り扱う診療所の場合は年間分娩予定数</w:t>
      </w:r>
    </w:p>
    <w:p w14:paraId="287156C1"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11</w:t>
      </w:r>
      <w:r w:rsidR="000A1D99" w:rsidRPr="00EC22F9">
        <w:rPr>
          <w:rFonts w:ascii="ＭＳ 明朝" w:hAnsi="ＭＳ 明朝" w:hint="eastAsia"/>
          <w:color w:val="000000" w:themeColor="text1"/>
        </w:rPr>
        <w:t xml:space="preserve">　医療従事者の概要</w:t>
      </w:r>
    </w:p>
    <w:p w14:paraId="1F19FB30"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12</w:t>
      </w:r>
      <w:r w:rsidR="000A1D99" w:rsidRPr="00EC22F9">
        <w:rPr>
          <w:rFonts w:ascii="ＭＳ 明朝" w:hAnsi="ＭＳ 明朝" w:hint="eastAsia"/>
          <w:color w:val="000000" w:themeColor="text1"/>
        </w:rPr>
        <w:t xml:space="preserve">　計画敷地周辺の見取図</w:t>
      </w:r>
    </w:p>
    <w:p w14:paraId="42C62872"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13</w:t>
      </w:r>
      <w:r w:rsidR="000A1D99" w:rsidRPr="00EC22F9">
        <w:rPr>
          <w:rFonts w:ascii="ＭＳ 明朝" w:hAnsi="ＭＳ 明朝" w:hint="eastAsia"/>
          <w:color w:val="000000" w:themeColor="text1"/>
        </w:rPr>
        <w:t xml:space="preserve">　計画敷地の面積及び平面図</w:t>
      </w:r>
    </w:p>
    <w:p w14:paraId="470A663F" w14:textId="5EADFDC4" w:rsidR="000A1D99" w:rsidRPr="00EC22F9" w:rsidRDefault="000A1D99">
      <w:pPr>
        <w:pStyle w:val="a3"/>
        <w:rPr>
          <w:color w:val="000000" w:themeColor="text1"/>
          <w:spacing w:val="0"/>
        </w:rPr>
      </w:pPr>
      <w:r w:rsidRPr="00EC22F9">
        <w:rPr>
          <w:rFonts w:ascii="ＭＳ 明朝" w:hAnsi="ＭＳ 明朝" w:hint="eastAsia"/>
          <w:color w:val="000000" w:themeColor="text1"/>
        </w:rPr>
        <w:t>1</w:t>
      </w:r>
      <w:r w:rsidR="004D3B79" w:rsidRPr="00EC22F9">
        <w:rPr>
          <w:rFonts w:ascii="ＭＳ 明朝" w:hAnsi="ＭＳ 明朝" w:hint="eastAsia"/>
          <w:color w:val="000000" w:themeColor="text1"/>
        </w:rPr>
        <w:t>4</w:t>
      </w:r>
      <w:r w:rsidRPr="00EC22F9">
        <w:rPr>
          <w:rFonts w:ascii="ＭＳ 明朝" w:hAnsi="ＭＳ 明朝" w:hint="eastAsia"/>
          <w:color w:val="000000" w:themeColor="text1"/>
        </w:rPr>
        <w:t xml:space="preserve">　計画建物の構造概要及び平面図（</w:t>
      </w:r>
      <w:r w:rsidR="00832362" w:rsidRPr="00213DF5">
        <w:rPr>
          <w:rFonts w:ascii="ＭＳ 明朝" w:hAnsi="ＭＳ 明朝" w:hint="eastAsia"/>
        </w:rPr>
        <w:t>各</w:t>
      </w:r>
      <w:r w:rsidRPr="00EC22F9">
        <w:rPr>
          <w:rFonts w:ascii="ＭＳ 明朝" w:hAnsi="ＭＳ 明朝" w:hint="eastAsia"/>
          <w:color w:val="000000" w:themeColor="text1"/>
        </w:rPr>
        <w:t>室の用途、患者収容定員を示すこと。）</w:t>
      </w:r>
    </w:p>
    <w:p w14:paraId="750147A4"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1</w:t>
      </w:r>
      <w:r w:rsidR="004D3B79" w:rsidRPr="00EC22F9">
        <w:rPr>
          <w:rFonts w:ascii="ＭＳ 明朝" w:hAnsi="ＭＳ 明朝" w:hint="eastAsia"/>
          <w:color w:val="000000" w:themeColor="text1"/>
        </w:rPr>
        <w:t>5</w:t>
      </w:r>
      <w:r w:rsidRPr="00EC22F9">
        <w:rPr>
          <w:rFonts w:ascii="ＭＳ 明朝" w:hAnsi="ＭＳ 明朝" w:hint="eastAsia"/>
          <w:color w:val="000000" w:themeColor="text1"/>
        </w:rPr>
        <w:t xml:space="preserve">　資金計画等（開設後２年間の事業計画及び収支予算書）</w:t>
      </w:r>
    </w:p>
    <w:p w14:paraId="4D2646BA" w14:textId="77777777" w:rsidR="000A1D99" w:rsidRPr="00EC22F9" w:rsidRDefault="000A1D99">
      <w:pPr>
        <w:pStyle w:val="a3"/>
        <w:rPr>
          <w:color w:val="000000" w:themeColor="text1"/>
          <w:spacing w:val="0"/>
        </w:rPr>
      </w:pPr>
    </w:p>
    <w:p w14:paraId="507439F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［添付書類］</w:t>
      </w:r>
    </w:p>
    <w:p w14:paraId="15E198BF" w14:textId="77777777" w:rsidR="000A1D99" w:rsidRPr="00EC22F9" w:rsidRDefault="000A1D99" w:rsidP="00636C75">
      <w:pPr>
        <w:pStyle w:val="a3"/>
        <w:spacing w:line="320" w:lineRule="exact"/>
        <w:ind w:left="140" w:hangingChars="62" w:hanging="140"/>
        <w:rPr>
          <w:color w:val="000000" w:themeColor="text1"/>
          <w:spacing w:val="0"/>
        </w:rPr>
      </w:pPr>
      <w:r w:rsidRPr="00EC22F9">
        <w:rPr>
          <w:rFonts w:ascii="ＭＳ 明朝" w:hAnsi="ＭＳ 明朝" w:hint="eastAsia"/>
          <w:color w:val="000000" w:themeColor="text1"/>
        </w:rPr>
        <w:t>①開設予定者が、医師又は歯科医師であるときは免許証の写し及び履歴書、その他の者（法人を除く。）であるときは履歴書</w:t>
      </w:r>
    </w:p>
    <w:p w14:paraId="0AAD9834" w14:textId="77777777" w:rsidR="000A1D99" w:rsidRPr="00EC22F9" w:rsidRDefault="000A1D99" w:rsidP="00636C75">
      <w:pPr>
        <w:pStyle w:val="a3"/>
        <w:spacing w:line="320" w:lineRule="exact"/>
        <w:rPr>
          <w:color w:val="000000" w:themeColor="text1"/>
          <w:spacing w:val="0"/>
        </w:rPr>
      </w:pPr>
      <w:r w:rsidRPr="00EC22F9">
        <w:rPr>
          <w:rFonts w:ascii="ＭＳ 明朝" w:hAnsi="ＭＳ 明朝" w:hint="eastAsia"/>
          <w:color w:val="000000" w:themeColor="text1"/>
        </w:rPr>
        <w:t>②土地又は建物の登記事項証明書</w:t>
      </w:r>
    </w:p>
    <w:p w14:paraId="40B4BAF0" w14:textId="77777777" w:rsidR="000A1D99" w:rsidRPr="00EC22F9" w:rsidRDefault="000A1D99" w:rsidP="00636C75">
      <w:pPr>
        <w:pStyle w:val="a3"/>
        <w:spacing w:line="320" w:lineRule="exact"/>
        <w:rPr>
          <w:rFonts w:ascii="ＭＳ 明朝" w:hAnsi="ＭＳ 明朝"/>
          <w:color w:val="000000" w:themeColor="text1"/>
        </w:rPr>
      </w:pPr>
      <w:r w:rsidRPr="00EC22F9">
        <w:rPr>
          <w:rFonts w:ascii="ＭＳ 明朝" w:hAnsi="ＭＳ 明朝" w:hint="eastAsia"/>
          <w:color w:val="000000" w:themeColor="text1"/>
        </w:rPr>
        <w:t>③</w:t>
      </w:r>
      <w:r w:rsidR="0042154A" w:rsidRPr="00EC22F9">
        <w:rPr>
          <w:rFonts w:ascii="ＭＳ 明朝" w:hAnsi="ＭＳ 明朝" w:hint="eastAsia"/>
          <w:color w:val="000000" w:themeColor="text1"/>
        </w:rPr>
        <w:t>第２条(１)</w:t>
      </w:r>
      <w:r w:rsidR="00E35581" w:rsidRPr="00EC22F9">
        <w:rPr>
          <w:rFonts w:ascii="ＭＳ 明朝" w:hAnsi="ＭＳ 明朝" w:hint="eastAsia"/>
          <w:color w:val="000000" w:themeColor="text1"/>
        </w:rPr>
        <w:t>ア</w:t>
      </w:r>
      <w:r w:rsidR="0042154A" w:rsidRPr="00EC22F9">
        <w:rPr>
          <w:rFonts w:ascii="ＭＳ 明朝" w:hAnsi="ＭＳ 明朝" w:hint="eastAsia"/>
          <w:color w:val="000000" w:themeColor="text1"/>
        </w:rPr>
        <w:t>に該当するものとして協議する場合は、</w:t>
      </w:r>
      <w:r w:rsidR="00784DF6" w:rsidRPr="00EC22F9">
        <w:rPr>
          <w:rFonts w:ascii="ＭＳ 明朝" w:hAnsi="ＭＳ 明朝" w:hint="eastAsia"/>
          <w:color w:val="000000" w:themeColor="text1"/>
        </w:rPr>
        <w:t>関東信越厚生局神奈川事務所</w:t>
      </w:r>
      <w:r w:rsidRPr="00EC22F9">
        <w:rPr>
          <w:rFonts w:ascii="ＭＳ 明朝" w:hAnsi="ＭＳ 明朝" w:hint="eastAsia"/>
          <w:color w:val="000000" w:themeColor="text1"/>
        </w:rPr>
        <w:t>へ提出した</w:t>
      </w:r>
      <w:r w:rsidR="00E35581" w:rsidRPr="00EC22F9">
        <w:rPr>
          <w:rFonts w:ascii="ＭＳ 明朝" w:hAnsi="ＭＳ 明朝" w:hint="eastAsia"/>
          <w:color w:val="000000" w:themeColor="text1"/>
        </w:rPr>
        <w:t>「在宅療養支援診療所」の施設基準に係る</w:t>
      </w:r>
      <w:r w:rsidRPr="00EC22F9">
        <w:rPr>
          <w:rFonts w:ascii="ＭＳ 明朝" w:hAnsi="ＭＳ 明朝" w:hint="eastAsia"/>
          <w:color w:val="000000" w:themeColor="text1"/>
        </w:rPr>
        <w:t>届出書の写し</w:t>
      </w:r>
    </w:p>
    <w:p w14:paraId="70745DEE" w14:textId="77777777" w:rsidR="0042154A" w:rsidRPr="00EC22F9" w:rsidRDefault="0042154A" w:rsidP="00636C75">
      <w:pPr>
        <w:pStyle w:val="a3"/>
        <w:spacing w:line="320" w:lineRule="exact"/>
        <w:rPr>
          <w:color w:val="000000" w:themeColor="text1"/>
          <w:spacing w:val="0"/>
        </w:rPr>
      </w:pPr>
      <w:r w:rsidRPr="00EC22F9">
        <w:rPr>
          <w:rFonts w:ascii="ＭＳ 明朝" w:hAnsi="ＭＳ 明朝" w:hint="eastAsia"/>
          <w:color w:val="000000" w:themeColor="text1"/>
        </w:rPr>
        <w:t>④第２条(</w:t>
      </w:r>
      <w:r w:rsidR="00E35581" w:rsidRPr="00EC22F9">
        <w:rPr>
          <w:rFonts w:ascii="ＭＳ 明朝" w:hAnsi="ＭＳ 明朝" w:hint="eastAsia"/>
          <w:color w:val="000000" w:themeColor="text1"/>
        </w:rPr>
        <w:t>１</w:t>
      </w:r>
      <w:r w:rsidRPr="00EC22F9">
        <w:rPr>
          <w:rFonts w:ascii="ＭＳ 明朝" w:hAnsi="ＭＳ 明朝" w:hint="eastAsia"/>
          <w:color w:val="000000" w:themeColor="text1"/>
        </w:rPr>
        <w:t>)</w:t>
      </w:r>
      <w:r w:rsidR="00E35581" w:rsidRPr="00EC22F9">
        <w:rPr>
          <w:rFonts w:ascii="ＭＳ 明朝" w:hAnsi="ＭＳ 明朝" w:hint="eastAsia"/>
          <w:color w:val="000000" w:themeColor="text1"/>
        </w:rPr>
        <w:t>イからキ</w:t>
      </w:r>
      <w:r w:rsidRPr="00EC22F9">
        <w:rPr>
          <w:rFonts w:ascii="ＭＳ 明朝" w:hAnsi="ＭＳ 明朝" w:hint="eastAsia"/>
          <w:color w:val="000000" w:themeColor="text1"/>
        </w:rPr>
        <w:t>に該当するものとして協議する場合は、基準を満たすことを示す書類</w:t>
      </w:r>
      <w:r w:rsidR="00FA6C4C" w:rsidRPr="00EC22F9">
        <w:rPr>
          <w:rFonts w:ascii="ＭＳ 明朝" w:hAnsi="ＭＳ 明朝" w:hint="eastAsia"/>
          <w:color w:val="000000" w:themeColor="text1"/>
        </w:rPr>
        <w:t>（任意様式）</w:t>
      </w:r>
      <w:r w:rsidR="00E35581" w:rsidRPr="00EC22F9">
        <w:rPr>
          <w:rFonts w:ascii="ＭＳ 明朝" w:hAnsi="ＭＳ 明朝" w:hint="eastAsia"/>
          <w:color w:val="000000" w:themeColor="text1"/>
        </w:rPr>
        <w:t>。なお、</w:t>
      </w:r>
      <w:r w:rsidRPr="00EC22F9">
        <w:rPr>
          <w:rFonts w:ascii="ＭＳ 明朝" w:hAnsi="ＭＳ 明朝" w:hint="eastAsia"/>
          <w:color w:val="000000" w:themeColor="text1"/>
        </w:rPr>
        <w:t>第２条(</w:t>
      </w:r>
      <w:r w:rsidR="00E35581" w:rsidRPr="00EC22F9">
        <w:rPr>
          <w:rFonts w:ascii="ＭＳ 明朝" w:hAnsi="ＭＳ 明朝" w:hint="eastAsia"/>
          <w:color w:val="000000" w:themeColor="text1"/>
        </w:rPr>
        <w:t>１</w:t>
      </w:r>
      <w:r w:rsidRPr="00EC22F9">
        <w:rPr>
          <w:rFonts w:ascii="ＭＳ 明朝" w:hAnsi="ＭＳ 明朝" w:hint="eastAsia"/>
          <w:color w:val="000000" w:themeColor="text1"/>
        </w:rPr>
        <w:t>)</w:t>
      </w:r>
      <w:r w:rsidR="00E35581" w:rsidRPr="00EC22F9">
        <w:rPr>
          <w:rFonts w:ascii="ＭＳ 明朝" w:hAnsi="ＭＳ 明朝" w:hint="eastAsia"/>
          <w:color w:val="000000" w:themeColor="text1"/>
        </w:rPr>
        <w:t>ウに該当するものとして協議する場合には、これ</w:t>
      </w:r>
      <w:r w:rsidRPr="00EC22F9">
        <w:rPr>
          <w:rFonts w:ascii="ＭＳ 明朝" w:hAnsi="ＭＳ 明朝" w:hint="eastAsia"/>
          <w:color w:val="000000" w:themeColor="text1"/>
        </w:rPr>
        <w:t>に加え、関東信越厚生局神奈川事務所へ提出した「時間外対応加算１」の施設基準に係る届出</w:t>
      </w:r>
      <w:r w:rsidR="00E35581" w:rsidRPr="00EC22F9">
        <w:rPr>
          <w:rFonts w:ascii="ＭＳ 明朝" w:hAnsi="ＭＳ 明朝" w:hint="eastAsia"/>
          <w:color w:val="000000" w:themeColor="text1"/>
        </w:rPr>
        <w:t>書の写し</w:t>
      </w:r>
      <w:r w:rsidRPr="00EC22F9">
        <w:rPr>
          <w:rFonts w:ascii="ＭＳ 明朝" w:hAnsi="ＭＳ 明朝" w:hint="eastAsia"/>
          <w:color w:val="000000" w:themeColor="text1"/>
        </w:rPr>
        <w:t>及びその添付書類</w:t>
      </w:r>
    </w:p>
    <w:p w14:paraId="3B445E02" w14:textId="77777777" w:rsidR="000A1D99" w:rsidRPr="00EC22F9" w:rsidRDefault="0042154A" w:rsidP="00636C75">
      <w:pPr>
        <w:pStyle w:val="a3"/>
        <w:spacing w:line="320" w:lineRule="exact"/>
        <w:rPr>
          <w:color w:val="000000" w:themeColor="text1"/>
          <w:spacing w:val="0"/>
        </w:rPr>
      </w:pPr>
      <w:r w:rsidRPr="00EC22F9">
        <w:rPr>
          <w:rFonts w:ascii="ＭＳ 明朝" w:hAnsi="ＭＳ 明朝" w:hint="eastAsia"/>
          <w:color w:val="000000" w:themeColor="text1"/>
        </w:rPr>
        <w:t>⑤</w:t>
      </w:r>
      <w:r w:rsidR="000A1D99" w:rsidRPr="00EC22F9">
        <w:rPr>
          <w:rFonts w:ascii="ＭＳ 明朝" w:hAnsi="ＭＳ 明朝" w:hint="eastAsia"/>
          <w:color w:val="000000" w:themeColor="text1"/>
        </w:rPr>
        <w:t>許可を要しない診療所に該当しなくなった場合及び許可を要しない診療所に該当すると決定された後、１年経っても届出を提出できない場合、病床を返上する旨の誓約書</w:t>
      </w:r>
    </w:p>
    <w:p w14:paraId="48D757F4"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⑥地域包括ケアシステムの構築に必要であることを確認できる書類</w:t>
      </w:r>
    </w:p>
    <w:p w14:paraId="085614B2"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＜例＞</w:t>
      </w:r>
    </w:p>
    <w:p w14:paraId="6964971A"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 xml:space="preserve">　・地域の医療・介護関係者による協議の場への参加実績が確認できる書類</w:t>
      </w:r>
    </w:p>
    <w:p w14:paraId="5305A140" w14:textId="7777777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・地域の医療機関及び介護関係機関との幅広い連携実績が確認できる書類（自法人内・自グ</w:t>
      </w:r>
      <w:r w:rsidRPr="00213DF5">
        <w:rPr>
          <w:rFonts w:ascii="ＭＳ 明朝" w:hAnsi="ＭＳ 明朝" w:hint="eastAsia"/>
        </w:rPr>
        <w:lastRenderedPageBreak/>
        <w:t>ループ内は除く、連携のための相談は含めない。）</w:t>
      </w:r>
    </w:p>
    <w:p w14:paraId="1A08082B" w14:textId="7A72931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・地域の入院患者を随時受け入れる体制が整備されていることが確認できる書類（急変時やレスパイトなどへ柔軟に対応できる体制であることが</w:t>
      </w:r>
      <w:r w:rsidR="00444AD0" w:rsidRPr="00213DF5">
        <w:rPr>
          <w:rFonts w:ascii="ＭＳ 明朝" w:hAnsi="ＭＳ 明朝" w:hint="eastAsia"/>
        </w:rPr>
        <w:t>確認できる</w:t>
      </w:r>
      <w:r w:rsidRPr="00213DF5">
        <w:rPr>
          <w:rFonts w:ascii="ＭＳ 明朝" w:hAnsi="ＭＳ 明朝" w:hint="eastAsia"/>
        </w:rPr>
        <w:t>計画や組織の規定など）</w:t>
      </w:r>
    </w:p>
    <w:p w14:paraId="412E0D06" w14:textId="7777777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・医療と介護の連携シート等によって患者（利用者）情報が地域の医療機関及び介護関係機関との間で共有されていることが確認できる書類等</w:t>
      </w:r>
    </w:p>
    <w:p w14:paraId="1EB669E3" w14:textId="6BF64944" w:rsidR="002316E9" w:rsidRPr="00213DF5" w:rsidRDefault="002316E9" w:rsidP="00F94930">
      <w:pPr>
        <w:pStyle w:val="a3"/>
        <w:spacing w:line="320" w:lineRule="exact"/>
        <w:ind w:left="225" w:hangingChars="100" w:hanging="225"/>
        <w:rPr>
          <w:rFonts w:ascii="ＭＳ 明朝" w:hAnsi="ＭＳ 明朝"/>
        </w:rPr>
      </w:pPr>
      <w:r w:rsidRPr="00213DF5">
        <w:rPr>
          <w:rFonts w:ascii="ＭＳ 明朝" w:hAnsi="ＭＳ 明朝" w:hint="eastAsia"/>
        </w:rPr>
        <w:t>⑦</w:t>
      </w:r>
      <w:r w:rsidR="00A53C9C" w:rsidRPr="00213DF5">
        <w:rPr>
          <w:rFonts w:ascii="ＭＳ 明朝" w:hAnsi="ＭＳ 明朝" w:hint="eastAsia"/>
        </w:rPr>
        <w:t>地域において必要とされ、良質かつ適切な産科医療が提供されることを確認できる書類</w:t>
      </w:r>
    </w:p>
    <w:p w14:paraId="5708E09C" w14:textId="77777777"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＜例＞</w:t>
      </w:r>
    </w:p>
    <w:p w14:paraId="0A9DB4E4" w14:textId="5DA89756"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w:t>
      </w:r>
      <w:r w:rsidR="00C51742" w:rsidRPr="00213DF5">
        <w:rPr>
          <w:rFonts w:ascii="ＭＳ 明朝" w:hAnsi="ＭＳ 明朝" w:hint="eastAsia"/>
        </w:rPr>
        <w:t>一般</w:t>
      </w:r>
      <w:r w:rsidRPr="00213DF5">
        <w:rPr>
          <w:rFonts w:ascii="ＭＳ 明朝" w:hAnsi="ＭＳ 明朝" w:hint="eastAsia"/>
        </w:rPr>
        <w:t>社団法人日本</w:t>
      </w:r>
      <w:r w:rsidR="00C51742" w:rsidRPr="00213DF5">
        <w:rPr>
          <w:rFonts w:ascii="ＭＳ 明朝" w:hAnsi="ＭＳ 明朝" w:hint="eastAsia"/>
        </w:rPr>
        <w:t>専門医機構</w:t>
      </w:r>
      <w:r w:rsidRPr="00213DF5">
        <w:rPr>
          <w:rFonts w:ascii="ＭＳ 明朝" w:hAnsi="ＭＳ 明朝" w:hint="eastAsia"/>
        </w:rPr>
        <w:t>が認定する産婦人科専門医が常時（診療時間内）いることがわかる書類</w:t>
      </w:r>
      <w:r w:rsidR="009B7FDD" w:rsidRPr="00213DF5">
        <w:rPr>
          <w:rFonts w:ascii="ＭＳ 明朝" w:hAnsi="ＭＳ 明朝" w:hint="eastAsia"/>
        </w:rPr>
        <w:t>（認定証の写し）</w:t>
      </w:r>
    </w:p>
    <w:p w14:paraId="5F3137BD" w14:textId="77777777"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・周産期救急医療システムに則って</w:t>
      </w:r>
      <w:r w:rsidR="00111E6E" w:rsidRPr="00213DF5">
        <w:rPr>
          <w:rFonts w:ascii="ＭＳ 明朝" w:hAnsi="ＭＳ 明朝" w:hint="eastAsia"/>
        </w:rPr>
        <w:t>、地域の周産期医療センター等と連携できる体制を構築し</w:t>
      </w:r>
      <w:r w:rsidRPr="00213DF5">
        <w:rPr>
          <w:rFonts w:ascii="ＭＳ 明朝" w:hAnsi="ＭＳ 明朝" w:hint="eastAsia"/>
        </w:rPr>
        <w:t>診療を行う旨の誓約書</w:t>
      </w:r>
    </w:p>
    <w:p w14:paraId="7E342E3D" w14:textId="77777777" w:rsidR="008021AA" w:rsidRPr="00213DF5" w:rsidRDefault="00BE4B6B" w:rsidP="008021AA">
      <w:pPr>
        <w:pStyle w:val="a3"/>
        <w:spacing w:line="320" w:lineRule="exact"/>
        <w:rPr>
          <w:rFonts w:ascii="ＭＳ 明朝" w:hAnsi="ＭＳ 明朝"/>
        </w:rPr>
      </w:pPr>
      <w:r w:rsidRPr="00213DF5">
        <w:rPr>
          <w:rFonts w:ascii="ＭＳ 明朝" w:hAnsi="ＭＳ 明朝" w:hint="eastAsia"/>
        </w:rPr>
        <w:t>⑧</w:t>
      </w:r>
      <w:r w:rsidR="008021AA" w:rsidRPr="00213DF5">
        <w:rPr>
          <w:rFonts w:ascii="ＭＳ 明朝" w:hAnsi="ＭＳ 明朝" w:hint="eastAsia"/>
        </w:rPr>
        <w:t>その他必要な書類</w:t>
      </w:r>
    </w:p>
    <w:p w14:paraId="32DEDF89" w14:textId="77777777" w:rsidR="00636C75" w:rsidRPr="00EC22F9" w:rsidRDefault="00636C75" w:rsidP="00636C75">
      <w:pPr>
        <w:pStyle w:val="a3"/>
        <w:spacing w:line="320" w:lineRule="exact"/>
        <w:rPr>
          <w:color w:val="000000" w:themeColor="text1"/>
          <w:spacing w:val="0"/>
        </w:rPr>
      </w:pPr>
    </w:p>
    <w:p w14:paraId="2B324A89" w14:textId="77777777" w:rsidR="000A1D99" w:rsidRPr="00EC22F9" w:rsidRDefault="000A1D99" w:rsidP="00636C75">
      <w:pPr>
        <w:pStyle w:val="a3"/>
        <w:spacing w:line="320" w:lineRule="exact"/>
        <w:ind w:left="423" w:hangingChars="188" w:hanging="423"/>
        <w:rPr>
          <w:rFonts w:ascii="ＭＳ 明朝" w:hAnsi="ＭＳ 明朝"/>
          <w:color w:val="000000" w:themeColor="text1"/>
        </w:rPr>
      </w:pPr>
      <w:r w:rsidRPr="00EC22F9">
        <w:rPr>
          <w:rFonts w:ascii="ＭＳ 明朝" w:hAnsi="ＭＳ 明朝" w:hint="eastAsia"/>
          <w:color w:val="000000" w:themeColor="text1"/>
        </w:rPr>
        <w:t xml:space="preserve">（注）開設予定者が法人であるときは、「住所」は主たる事務所の所在地、「氏名」は名称及び代表者氏名を各々記載するものとする。　　</w:t>
      </w:r>
    </w:p>
    <w:p w14:paraId="43623359" w14:textId="77777777" w:rsidR="008021AA" w:rsidRDefault="008021AA">
      <w:pPr>
        <w:widowControl/>
        <w:jc w:val="left"/>
        <w:rPr>
          <w:rFonts w:ascii="ＭＳ 明朝" w:hAnsi="ＭＳ 明朝" w:cs="ＭＳ 明朝"/>
          <w:color w:val="000000" w:themeColor="text1"/>
          <w:spacing w:val="8"/>
          <w:kern w:val="0"/>
          <w:szCs w:val="21"/>
        </w:rPr>
      </w:pPr>
      <w:r>
        <w:rPr>
          <w:rFonts w:ascii="ＭＳ 明朝" w:hAnsi="ＭＳ 明朝"/>
          <w:color w:val="000000" w:themeColor="text1"/>
        </w:rPr>
        <w:br w:type="page"/>
      </w:r>
    </w:p>
    <w:p w14:paraId="2958C569"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lastRenderedPageBreak/>
        <w:t>［第２号様式］</w:t>
      </w:r>
    </w:p>
    <w:p w14:paraId="4D9A0C15"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9CE71A6" w14:textId="77777777" w:rsidR="000A1D99" w:rsidRPr="00EC22F9" w:rsidRDefault="000A1D99">
      <w:pPr>
        <w:pStyle w:val="a3"/>
        <w:rPr>
          <w:color w:val="000000" w:themeColor="text1"/>
          <w:spacing w:val="0"/>
        </w:rPr>
      </w:pPr>
    </w:p>
    <w:p w14:paraId="6FEAB5FC"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1A5465BB" w14:textId="77777777" w:rsidR="000A1D99" w:rsidRPr="00EC22F9" w:rsidRDefault="000A1D99">
      <w:pPr>
        <w:pStyle w:val="a3"/>
        <w:rPr>
          <w:color w:val="000000" w:themeColor="text1"/>
          <w:spacing w:val="0"/>
        </w:rPr>
      </w:pPr>
    </w:p>
    <w:p w14:paraId="32CF810A" w14:textId="77777777" w:rsidR="000A1D99" w:rsidRPr="00EC22F9" w:rsidRDefault="000A1D99">
      <w:pPr>
        <w:pStyle w:val="a3"/>
        <w:rPr>
          <w:color w:val="000000" w:themeColor="text1"/>
          <w:spacing w:val="0"/>
        </w:rPr>
      </w:pPr>
    </w:p>
    <w:p w14:paraId="5D9628C2"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住所</w:t>
      </w:r>
    </w:p>
    <w:p w14:paraId="64A6894B"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r w:rsidR="00AE6489" w:rsidRPr="00EC22F9">
        <w:rPr>
          <w:rFonts w:ascii="ＭＳ 明朝" w:hAnsi="ＭＳ 明朝" w:hint="eastAsia"/>
          <w:color w:val="000000" w:themeColor="text1"/>
        </w:rPr>
        <w:t xml:space="preserve">　</w:t>
      </w:r>
    </w:p>
    <w:p w14:paraId="63EDF4E2"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3AD87EDC" w14:textId="77777777" w:rsidR="000A1D99" w:rsidRPr="00EC22F9" w:rsidRDefault="000A1D99">
      <w:pPr>
        <w:pStyle w:val="a3"/>
        <w:rPr>
          <w:color w:val="000000" w:themeColor="text1"/>
          <w:spacing w:val="0"/>
        </w:rPr>
      </w:pPr>
    </w:p>
    <w:p w14:paraId="1E8781F6"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4F916B25"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18C84DCD" w14:textId="77777777" w:rsidR="000A1D99" w:rsidRPr="00A96312" w:rsidRDefault="000A1D99">
      <w:pPr>
        <w:pStyle w:val="a3"/>
        <w:rPr>
          <w:color w:val="000000" w:themeColor="text1"/>
          <w:spacing w:val="0"/>
        </w:rPr>
      </w:pPr>
    </w:p>
    <w:p w14:paraId="575D5F67"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3421D985" w14:textId="77777777" w:rsidR="000A1D99" w:rsidRPr="00EC22F9" w:rsidRDefault="000A1D99">
      <w:pPr>
        <w:pStyle w:val="a3"/>
        <w:rPr>
          <w:color w:val="000000" w:themeColor="text1"/>
          <w:spacing w:val="0"/>
        </w:rPr>
      </w:pPr>
    </w:p>
    <w:p w14:paraId="11A29AC3" w14:textId="77777777" w:rsidR="000A1D99" w:rsidRPr="00EC22F9" w:rsidRDefault="00AE6489" w:rsidP="00AE6489">
      <w:pPr>
        <w:pStyle w:val="a3"/>
        <w:ind w:firstLineChars="100" w:firstLine="209"/>
        <w:rPr>
          <w:color w:val="000000" w:themeColor="text1"/>
          <w:spacing w:val="0"/>
        </w:rPr>
      </w:pPr>
      <w:r w:rsidRPr="00EC22F9">
        <w:rPr>
          <w:rFonts w:hint="eastAsia"/>
          <w:color w:val="000000" w:themeColor="text1"/>
          <w:spacing w:val="0"/>
        </w:rPr>
        <w:t>診療所名称　○○○○</w:t>
      </w:r>
    </w:p>
    <w:p w14:paraId="2617DD58" w14:textId="77777777" w:rsidR="00AE6489" w:rsidRPr="00EC22F9" w:rsidRDefault="00AE6489">
      <w:pPr>
        <w:pStyle w:val="a3"/>
        <w:rPr>
          <w:color w:val="000000" w:themeColor="text1"/>
          <w:spacing w:val="0"/>
        </w:rPr>
      </w:pPr>
    </w:p>
    <w:p w14:paraId="7C933CC7" w14:textId="77777777" w:rsidR="008021AA" w:rsidRPr="00EC22F9" w:rsidRDefault="008021AA" w:rsidP="008021AA">
      <w:pPr>
        <w:pStyle w:val="a3"/>
        <w:rPr>
          <w:color w:val="000000" w:themeColor="text1"/>
          <w:spacing w:val="0"/>
        </w:rPr>
      </w:pPr>
      <w:r w:rsidRPr="00EC22F9">
        <w:rPr>
          <w:rFonts w:ascii="ＭＳ 明朝" w:hAnsi="ＭＳ 明朝" w:hint="eastAsia"/>
          <w:color w:val="000000" w:themeColor="text1"/>
        </w:rPr>
        <w:t xml:space="preserve">　添付資料</w:t>
      </w:r>
    </w:p>
    <w:p w14:paraId="378F86E5" w14:textId="7ED75D07" w:rsidR="008021AA" w:rsidRPr="00213DF5" w:rsidRDefault="008021AA" w:rsidP="00767A45">
      <w:pPr>
        <w:pStyle w:val="a3"/>
        <w:numPr>
          <w:ilvl w:val="0"/>
          <w:numId w:val="2"/>
        </w:numPr>
        <w:ind w:left="840" w:hanging="420"/>
        <w:rPr>
          <w:spacing w:val="0"/>
        </w:rPr>
      </w:pPr>
      <w:r w:rsidRPr="00213DF5">
        <w:rPr>
          <w:rFonts w:ascii="ＭＳ 明朝" w:hAnsi="ＭＳ 明朝" w:hint="eastAsia"/>
        </w:rPr>
        <w:t xml:space="preserve">　年　　月　　日関東信越厚生局神奈川事務所長あて提出した「在宅療養支援診療所に係る報告」の写し</w:t>
      </w:r>
    </w:p>
    <w:p w14:paraId="1836C88D" w14:textId="77777777" w:rsidR="008021AA" w:rsidRPr="00213DF5" w:rsidRDefault="008021AA" w:rsidP="00767A45">
      <w:pPr>
        <w:pStyle w:val="a3"/>
        <w:numPr>
          <w:ilvl w:val="0"/>
          <w:numId w:val="2"/>
        </w:numPr>
        <w:ind w:left="840" w:hanging="420"/>
        <w:rPr>
          <w:spacing w:val="0"/>
        </w:rPr>
      </w:pPr>
      <w:r w:rsidRPr="00213DF5">
        <w:rPr>
          <w:rFonts w:hint="eastAsia"/>
          <w:spacing w:val="0"/>
        </w:rPr>
        <w:t>地域包括ケアシステムの構築に必要であることを確認できる書類</w:t>
      </w:r>
    </w:p>
    <w:p w14:paraId="08B87609" w14:textId="77777777" w:rsidR="008021AA" w:rsidRPr="00213DF5" w:rsidRDefault="008021AA" w:rsidP="008021AA">
      <w:pPr>
        <w:pStyle w:val="a3"/>
        <w:ind w:firstLineChars="100" w:firstLine="209"/>
        <w:rPr>
          <w:spacing w:val="0"/>
        </w:rPr>
      </w:pPr>
      <w:r w:rsidRPr="00213DF5">
        <w:rPr>
          <w:rFonts w:hint="eastAsia"/>
          <w:spacing w:val="0"/>
        </w:rPr>
        <w:t>＜例＞</w:t>
      </w:r>
    </w:p>
    <w:p w14:paraId="2794DC36" w14:textId="77777777" w:rsidR="008021AA" w:rsidRPr="00213DF5" w:rsidRDefault="008021AA" w:rsidP="008021AA">
      <w:pPr>
        <w:pStyle w:val="a3"/>
        <w:rPr>
          <w:spacing w:val="0"/>
        </w:rPr>
      </w:pPr>
      <w:r w:rsidRPr="00213DF5">
        <w:rPr>
          <w:rFonts w:hint="eastAsia"/>
          <w:spacing w:val="0"/>
        </w:rPr>
        <w:t xml:space="preserve">　　・地域の医療・介護関係者による協議の場への参加実績が確認できる書類</w:t>
      </w:r>
    </w:p>
    <w:p w14:paraId="14D0CC27" w14:textId="10F3D417" w:rsidR="008021AA" w:rsidRPr="00213DF5" w:rsidRDefault="008021AA" w:rsidP="008021AA">
      <w:pPr>
        <w:pStyle w:val="a3"/>
        <w:ind w:left="627" w:hangingChars="300" w:hanging="627"/>
        <w:rPr>
          <w:spacing w:val="0"/>
        </w:rPr>
      </w:pPr>
      <w:r w:rsidRPr="00213DF5">
        <w:rPr>
          <w:rFonts w:hint="eastAsia"/>
          <w:spacing w:val="0"/>
        </w:rPr>
        <w:t xml:space="preserve">　　・地域の医療機関及び介護関係機関との幅広い連携実績が確認できる書類（自法人内・自グループ内は除く、連携のための相談は含めない。）</w:t>
      </w:r>
    </w:p>
    <w:p w14:paraId="2934A10D" w14:textId="7A876388" w:rsidR="008021AA" w:rsidRPr="00213DF5" w:rsidRDefault="008021AA" w:rsidP="008021AA">
      <w:pPr>
        <w:pStyle w:val="a3"/>
        <w:ind w:left="627" w:hangingChars="300" w:hanging="627"/>
        <w:rPr>
          <w:spacing w:val="0"/>
        </w:rPr>
      </w:pPr>
      <w:r w:rsidRPr="00213DF5">
        <w:rPr>
          <w:rFonts w:hint="eastAsia"/>
          <w:spacing w:val="0"/>
        </w:rPr>
        <w:t xml:space="preserve">　　・地域の入院患者を随時受け入れる体制が整備されていることが確認できる書類（急変時やレスパイトなどへ柔軟に対応できる体制であることが</w:t>
      </w:r>
      <w:r w:rsidR="00444AD0" w:rsidRPr="00213DF5">
        <w:rPr>
          <w:rFonts w:ascii="ＭＳ 明朝" w:hAnsi="ＭＳ 明朝" w:hint="eastAsia"/>
        </w:rPr>
        <w:t>確認できる</w:t>
      </w:r>
      <w:r w:rsidRPr="00213DF5">
        <w:rPr>
          <w:rFonts w:hint="eastAsia"/>
          <w:spacing w:val="0"/>
        </w:rPr>
        <w:t>計画や組織の規定など）</w:t>
      </w:r>
    </w:p>
    <w:p w14:paraId="631341FE" w14:textId="55A2D4DC" w:rsidR="008021AA" w:rsidRPr="00213DF5" w:rsidRDefault="008021AA" w:rsidP="008021AA">
      <w:pPr>
        <w:pStyle w:val="a3"/>
        <w:ind w:left="627" w:hangingChars="300" w:hanging="627"/>
        <w:rPr>
          <w:spacing w:val="0"/>
        </w:rPr>
      </w:pPr>
      <w:r w:rsidRPr="00213DF5">
        <w:rPr>
          <w:rFonts w:hint="eastAsia"/>
          <w:spacing w:val="0"/>
        </w:rPr>
        <w:t xml:space="preserve">　　・医療と介護の連携シート等によって患者（利用者）情報が地域の医療機関及び介護関係機関との間で共有されていることが確認できる書類等</w:t>
      </w:r>
    </w:p>
    <w:p w14:paraId="74D7980B" w14:textId="77777777" w:rsidR="000A1D99" w:rsidRPr="00213DF5" w:rsidRDefault="000A1D99">
      <w:pPr>
        <w:pStyle w:val="a3"/>
        <w:rPr>
          <w:spacing w:val="0"/>
        </w:rPr>
      </w:pPr>
    </w:p>
    <w:p w14:paraId="0DF0D7FC" w14:textId="77777777" w:rsidR="000A1D99" w:rsidRPr="00EC22F9" w:rsidRDefault="000A1D99">
      <w:pPr>
        <w:pStyle w:val="a3"/>
        <w:rPr>
          <w:color w:val="000000" w:themeColor="text1"/>
          <w:spacing w:val="0"/>
        </w:rPr>
      </w:pPr>
    </w:p>
    <w:p w14:paraId="6B9A86EE" w14:textId="77777777" w:rsidR="000A1D99" w:rsidRPr="00EC22F9" w:rsidRDefault="000A1D99">
      <w:pPr>
        <w:pStyle w:val="a3"/>
        <w:rPr>
          <w:color w:val="000000" w:themeColor="text1"/>
          <w:spacing w:val="0"/>
        </w:rPr>
      </w:pPr>
    </w:p>
    <w:p w14:paraId="223754FE" w14:textId="77777777" w:rsidR="000A1D99" w:rsidRPr="00EC22F9" w:rsidRDefault="000A1D99">
      <w:pPr>
        <w:pStyle w:val="a3"/>
        <w:rPr>
          <w:color w:val="000000" w:themeColor="text1"/>
          <w:spacing w:val="0"/>
        </w:rPr>
      </w:pPr>
    </w:p>
    <w:p w14:paraId="3FC469EB" w14:textId="77777777" w:rsidR="000A1D99" w:rsidRPr="00EC22F9" w:rsidRDefault="000A1D99">
      <w:pPr>
        <w:pStyle w:val="a3"/>
        <w:rPr>
          <w:color w:val="000000" w:themeColor="text1"/>
          <w:spacing w:val="0"/>
        </w:rPr>
      </w:pPr>
    </w:p>
    <w:p w14:paraId="6D202772" w14:textId="77777777" w:rsidR="000A1D99" w:rsidRPr="00EC22F9" w:rsidRDefault="000A1D99">
      <w:pPr>
        <w:pStyle w:val="a3"/>
        <w:rPr>
          <w:color w:val="000000" w:themeColor="text1"/>
          <w:spacing w:val="0"/>
        </w:rPr>
      </w:pPr>
    </w:p>
    <w:p w14:paraId="059640C5" w14:textId="77777777" w:rsidR="000A1D99" w:rsidRPr="00EC22F9" w:rsidRDefault="000A1D99">
      <w:pPr>
        <w:pStyle w:val="a3"/>
        <w:rPr>
          <w:color w:val="000000" w:themeColor="text1"/>
          <w:spacing w:val="0"/>
        </w:rPr>
      </w:pPr>
    </w:p>
    <w:p w14:paraId="703F7EE2" w14:textId="77777777" w:rsidR="000A1D99" w:rsidRPr="00EC22F9" w:rsidRDefault="000A1D99">
      <w:pPr>
        <w:pStyle w:val="a3"/>
        <w:rPr>
          <w:color w:val="000000" w:themeColor="text1"/>
          <w:spacing w:val="0"/>
        </w:rPr>
      </w:pPr>
    </w:p>
    <w:p w14:paraId="4EF3A294" w14:textId="77777777" w:rsidR="000A1D99" w:rsidRPr="00EC22F9" w:rsidRDefault="000A1D99">
      <w:pPr>
        <w:pStyle w:val="a3"/>
        <w:rPr>
          <w:color w:val="000000" w:themeColor="text1"/>
          <w:spacing w:val="0"/>
        </w:rPr>
      </w:pPr>
    </w:p>
    <w:p w14:paraId="73B0F8FB" w14:textId="77777777" w:rsidR="007D791E" w:rsidRPr="00EC22F9" w:rsidRDefault="007D791E" w:rsidP="002A7E14">
      <w:pPr>
        <w:pStyle w:val="a3"/>
        <w:ind w:left="450" w:hangingChars="200" w:hanging="450"/>
        <w:rPr>
          <w:rFonts w:ascii="ＭＳ 明朝" w:hAnsi="ＭＳ 明朝"/>
          <w:color w:val="000000" w:themeColor="text1"/>
        </w:rPr>
      </w:pPr>
    </w:p>
    <w:p w14:paraId="674CA0A1" w14:textId="77777777" w:rsidR="007D791E" w:rsidRPr="00EC22F9" w:rsidRDefault="007D791E" w:rsidP="002A7E14">
      <w:pPr>
        <w:pStyle w:val="a3"/>
        <w:ind w:left="450" w:hangingChars="200" w:hanging="450"/>
        <w:rPr>
          <w:rFonts w:ascii="ＭＳ 明朝" w:hAnsi="ＭＳ 明朝"/>
          <w:color w:val="000000" w:themeColor="text1"/>
        </w:rPr>
      </w:pPr>
    </w:p>
    <w:p w14:paraId="01BB2C9D" w14:textId="77777777" w:rsidR="000A1D99" w:rsidRPr="00EC22F9" w:rsidRDefault="000A1D99" w:rsidP="002A7E14">
      <w:pPr>
        <w:pStyle w:val="a3"/>
        <w:ind w:left="450" w:hangingChars="200" w:hanging="450"/>
        <w:rPr>
          <w:color w:val="000000" w:themeColor="text1"/>
          <w:spacing w:val="0"/>
        </w:rPr>
      </w:pPr>
      <w:r w:rsidRPr="00EC22F9">
        <w:rPr>
          <w:rFonts w:ascii="ＭＳ 明朝" w:hAnsi="ＭＳ 明朝" w:hint="eastAsia"/>
          <w:color w:val="000000" w:themeColor="text1"/>
        </w:rPr>
        <w:t xml:space="preserve">（注）開設者が法人であるときは、「住所」は主たる事務所の所在地、「氏名」は名称及び代表者氏名を各々記載するものとする。　　</w:t>
      </w:r>
    </w:p>
    <w:p w14:paraId="04AB3AA3"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lastRenderedPageBreak/>
        <w:t>［第３号様式］</w:t>
      </w:r>
    </w:p>
    <w:p w14:paraId="37F52A27"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535EE7B5" w14:textId="77777777" w:rsidR="007B0DAB" w:rsidRPr="00EC22F9" w:rsidRDefault="007B0DAB" w:rsidP="007B0DAB">
      <w:pPr>
        <w:pStyle w:val="a3"/>
        <w:rPr>
          <w:color w:val="000000" w:themeColor="text1"/>
          <w:spacing w:val="0"/>
        </w:rPr>
      </w:pPr>
    </w:p>
    <w:p w14:paraId="7AEBFB98" w14:textId="77777777" w:rsidR="007B0DAB" w:rsidRPr="00EC22F9" w:rsidRDefault="007D791E" w:rsidP="007B0DAB">
      <w:pPr>
        <w:pStyle w:val="a3"/>
        <w:rPr>
          <w:color w:val="000000" w:themeColor="text1"/>
          <w:spacing w:val="0"/>
        </w:rPr>
      </w:pPr>
      <w:r w:rsidRPr="00EC22F9">
        <w:rPr>
          <w:rFonts w:ascii="ＭＳ 明朝" w:hAnsi="ＭＳ 明朝" w:hint="eastAsia"/>
          <w:color w:val="000000" w:themeColor="text1"/>
        </w:rPr>
        <w:t xml:space="preserve">　</w:t>
      </w:r>
      <w:r w:rsidR="007B0DAB" w:rsidRPr="00EC22F9">
        <w:rPr>
          <w:rFonts w:ascii="ＭＳ 明朝" w:hAnsi="ＭＳ 明朝" w:hint="eastAsia"/>
          <w:color w:val="000000" w:themeColor="text1"/>
        </w:rPr>
        <w:t>神奈川県知事　殿</w:t>
      </w:r>
    </w:p>
    <w:p w14:paraId="4A1FE530" w14:textId="77777777" w:rsidR="007B0DAB" w:rsidRPr="00EC22F9" w:rsidRDefault="007B0DAB" w:rsidP="007B0DAB">
      <w:pPr>
        <w:pStyle w:val="a3"/>
        <w:rPr>
          <w:color w:val="000000" w:themeColor="text1"/>
          <w:spacing w:val="0"/>
        </w:rPr>
      </w:pPr>
    </w:p>
    <w:p w14:paraId="44A83CBA" w14:textId="77777777" w:rsidR="007B0DAB" w:rsidRPr="00EC22F9" w:rsidRDefault="007B0DAB" w:rsidP="007B0DAB">
      <w:pPr>
        <w:pStyle w:val="a3"/>
        <w:rPr>
          <w:color w:val="000000" w:themeColor="text1"/>
          <w:spacing w:val="0"/>
        </w:rPr>
      </w:pPr>
    </w:p>
    <w:p w14:paraId="052E80B1" w14:textId="77777777" w:rsidR="007B0DAB" w:rsidRPr="00EC22F9" w:rsidRDefault="007B0DAB" w:rsidP="007B0DAB">
      <w:pPr>
        <w:pStyle w:val="a3"/>
        <w:rPr>
          <w:color w:val="000000" w:themeColor="text1"/>
          <w:spacing w:val="0"/>
          <w:highlight w:val="yellow"/>
        </w:rPr>
      </w:pPr>
      <w:r w:rsidRPr="00EC22F9">
        <w:rPr>
          <w:rFonts w:ascii="ＭＳ 明朝" w:hAnsi="ＭＳ 明朝" w:hint="eastAsia"/>
          <w:color w:val="000000" w:themeColor="text1"/>
        </w:rPr>
        <w:t xml:space="preserve">　　　　　　　　　　　　　　　　　　　　　　住所</w:t>
      </w:r>
    </w:p>
    <w:p w14:paraId="640BC6F6"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p>
    <w:p w14:paraId="32DCC234"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5A1321E0" w14:textId="77777777" w:rsidR="007B0DAB" w:rsidRPr="00EC22F9" w:rsidRDefault="007B0DAB" w:rsidP="007B0DAB">
      <w:pPr>
        <w:pStyle w:val="a3"/>
        <w:rPr>
          <w:color w:val="000000" w:themeColor="text1"/>
          <w:spacing w:val="0"/>
        </w:rPr>
      </w:pPr>
    </w:p>
    <w:p w14:paraId="2B07782D" w14:textId="77777777" w:rsidR="007B0DAB" w:rsidRPr="00EC22F9" w:rsidRDefault="007B0DAB" w:rsidP="007B0DAB">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589A1C1B"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2B3515C5" w14:textId="77777777" w:rsidR="007B0DAB" w:rsidRPr="00A96312" w:rsidRDefault="007B0DAB" w:rsidP="007B0DAB">
      <w:pPr>
        <w:pStyle w:val="a3"/>
        <w:rPr>
          <w:color w:val="000000" w:themeColor="text1"/>
          <w:spacing w:val="0"/>
        </w:rPr>
      </w:pPr>
    </w:p>
    <w:p w14:paraId="2E90F7DD"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0A81B633" w14:textId="77777777" w:rsidR="007B0DAB" w:rsidRPr="00EC22F9" w:rsidRDefault="007B0DAB" w:rsidP="007B0DAB">
      <w:pPr>
        <w:pStyle w:val="a3"/>
        <w:rPr>
          <w:color w:val="000000" w:themeColor="text1"/>
          <w:spacing w:val="0"/>
        </w:rPr>
      </w:pPr>
    </w:p>
    <w:p w14:paraId="2D377EFF" w14:textId="77777777" w:rsidR="00AE6489" w:rsidRPr="00EC22F9" w:rsidRDefault="00AE6489" w:rsidP="00AE6489">
      <w:pPr>
        <w:pStyle w:val="a3"/>
        <w:ind w:firstLineChars="100" w:firstLine="209"/>
        <w:rPr>
          <w:color w:val="000000" w:themeColor="text1"/>
          <w:spacing w:val="0"/>
        </w:rPr>
      </w:pPr>
      <w:r w:rsidRPr="00EC22F9">
        <w:rPr>
          <w:rFonts w:hint="eastAsia"/>
          <w:color w:val="000000" w:themeColor="text1"/>
          <w:spacing w:val="0"/>
        </w:rPr>
        <w:t>診療所名称　○○○○</w:t>
      </w:r>
    </w:p>
    <w:p w14:paraId="450FC684" w14:textId="77777777" w:rsidR="007B0DAB" w:rsidRPr="00EC22F9" w:rsidRDefault="007B0DAB" w:rsidP="007B0DAB">
      <w:pPr>
        <w:pStyle w:val="a3"/>
        <w:rPr>
          <w:color w:val="000000" w:themeColor="text1"/>
          <w:spacing w:val="0"/>
        </w:rPr>
      </w:pPr>
    </w:p>
    <w:p w14:paraId="093F938B" w14:textId="77777777" w:rsidR="008021AA" w:rsidRPr="00EC22F9" w:rsidRDefault="008021AA" w:rsidP="008021AA">
      <w:pPr>
        <w:pStyle w:val="a3"/>
        <w:rPr>
          <w:color w:val="000000" w:themeColor="text1"/>
          <w:spacing w:val="0"/>
        </w:rPr>
      </w:pPr>
      <w:r w:rsidRPr="00EC22F9">
        <w:rPr>
          <w:rFonts w:ascii="ＭＳ 明朝" w:hAnsi="ＭＳ 明朝" w:hint="eastAsia"/>
          <w:color w:val="000000" w:themeColor="text1"/>
        </w:rPr>
        <w:t xml:space="preserve">　添付資料</w:t>
      </w:r>
    </w:p>
    <w:p w14:paraId="670BE9F3" w14:textId="77777777" w:rsidR="008021AA" w:rsidRPr="00213DF5" w:rsidRDefault="008021AA" w:rsidP="008021AA">
      <w:pPr>
        <w:pStyle w:val="a3"/>
        <w:numPr>
          <w:ilvl w:val="0"/>
          <w:numId w:val="4"/>
        </w:numPr>
        <w:rPr>
          <w:spacing w:val="0"/>
        </w:rPr>
      </w:pPr>
      <w:r w:rsidRPr="00213DF5">
        <w:rPr>
          <w:rFonts w:ascii="ＭＳ 明朝" w:hAnsi="ＭＳ 明朝" w:hint="eastAsia"/>
        </w:rPr>
        <w:t>基準を満たしていることを示す書類</w:t>
      </w:r>
    </w:p>
    <w:p w14:paraId="4F1B00CB" w14:textId="77777777" w:rsidR="008021AA" w:rsidRPr="00213DF5" w:rsidRDefault="008021AA" w:rsidP="008021AA">
      <w:pPr>
        <w:pStyle w:val="a3"/>
        <w:numPr>
          <w:ilvl w:val="0"/>
          <w:numId w:val="4"/>
        </w:numPr>
        <w:rPr>
          <w:spacing w:val="0"/>
        </w:rPr>
      </w:pPr>
      <w:r w:rsidRPr="00213DF5">
        <w:rPr>
          <w:rFonts w:hint="eastAsia"/>
          <w:spacing w:val="0"/>
        </w:rPr>
        <w:t>地域包括ケアシステムの構築に必要であることを確認できる書類</w:t>
      </w:r>
    </w:p>
    <w:p w14:paraId="59FA4CB4" w14:textId="77777777" w:rsidR="008021AA" w:rsidRPr="00213DF5" w:rsidRDefault="008021AA" w:rsidP="008021AA">
      <w:pPr>
        <w:pStyle w:val="a3"/>
        <w:ind w:firstLineChars="100" w:firstLine="209"/>
        <w:rPr>
          <w:spacing w:val="0"/>
        </w:rPr>
      </w:pPr>
      <w:r w:rsidRPr="00213DF5">
        <w:rPr>
          <w:rFonts w:hint="eastAsia"/>
          <w:spacing w:val="0"/>
        </w:rPr>
        <w:t>＜例＞</w:t>
      </w:r>
    </w:p>
    <w:p w14:paraId="725D70E0" w14:textId="77777777" w:rsidR="008021AA" w:rsidRPr="00213DF5" w:rsidRDefault="008021AA" w:rsidP="008021AA">
      <w:pPr>
        <w:pStyle w:val="a3"/>
        <w:rPr>
          <w:spacing w:val="0"/>
        </w:rPr>
      </w:pPr>
      <w:r w:rsidRPr="00213DF5">
        <w:rPr>
          <w:rFonts w:hint="eastAsia"/>
          <w:spacing w:val="0"/>
        </w:rPr>
        <w:t xml:space="preserve">　　・地域の医療・介護関係者による協議の場への参加実績が確認できる書類</w:t>
      </w:r>
    </w:p>
    <w:p w14:paraId="05C03944" w14:textId="77777777" w:rsidR="008021AA" w:rsidRPr="00213DF5" w:rsidRDefault="008021AA" w:rsidP="008021AA">
      <w:pPr>
        <w:pStyle w:val="a3"/>
        <w:ind w:left="627" w:hangingChars="300" w:hanging="627"/>
        <w:rPr>
          <w:spacing w:val="0"/>
        </w:rPr>
      </w:pPr>
      <w:r w:rsidRPr="00213DF5">
        <w:rPr>
          <w:rFonts w:hint="eastAsia"/>
          <w:spacing w:val="0"/>
        </w:rPr>
        <w:t xml:space="preserve">　　・地域の医療機関及び介護関係機関との幅広い連携実績が確認できる書類（自法人内・自グルー</w:t>
      </w:r>
      <w:r w:rsidRPr="00213DF5">
        <w:rPr>
          <w:spacing w:val="0"/>
        </w:rPr>
        <w:br/>
      </w:r>
      <w:r w:rsidRPr="00213DF5">
        <w:rPr>
          <w:rFonts w:hint="eastAsia"/>
          <w:spacing w:val="0"/>
        </w:rPr>
        <w:t>プ内は除く、連携のための相談は含めない。）</w:t>
      </w:r>
    </w:p>
    <w:p w14:paraId="3A618ACB" w14:textId="37025457" w:rsidR="008021AA" w:rsidRPr="00213DF5" w:rsidRDefault="008021AA" w:rsidP="008021AA">
      <w:pPr>
        <w:pStyle w:val="a3"/>
        <w:ind w:left="627" w:hangingChars="300" w:hanging="627"/>
        <w:rPr>
          <w:spacing w:val="0"/>
        </w:rPr>
      </w:pPr>
      <w:r w:rsidRPr="00213DF5">
        <w:rPr>
          <w:rFonts w:hint="eastAsia"/>
          <w:spacing w:val="0"/>
        </w:rPr>
        <w:t xml:space="preserve">　　・地域の入院患者を随時受け入れる体制が整備されていることが確認できる書類（急変時やレス</w:t>
      </w:r>
      <w:r w:rsidRPr="00213DF5">
        <w:rPr>
          <w:spacing w:val="0"/>
        </w:rPr>
        <w:br/>
      </w:r>
      <w:r w:rsidRPr="00213DF5">
        <w:rPr>
          <w:rFonts w:hint="eastAsia"/>
          <w:spacing w:val="0"/>
        </w:rPr>
        <w:t>パイトなどへ柔軟に対応できる体制であることが</w:t>
      </w:r>
      <w:r w:rsidR="00444AD0" w:rsidRPr="00213DF5">
        <w:rPr>
          <w:rFonts w:ascii="ＭＳ 明朝" w:hAnsi="ＭＳ 明朝" w:hint="eastAsia"/>
        </w:rPr>
        <w:t>確認できる</w:t>
      </w:r>
      <w:r w:rsidRPr="00213DF5">
        <w:rPr>
          <w:rFonts w:hint="eastAsia"/>
          <w:spacing w:val="0"/>
        </w:rPr>
        <w:t>計画や組織の規定など）</w:t>
      </w:r>
    </w:p>
    <w:p w14:paraId="4B166437" w14:textId="77777777" w:rsidR="008021AA" w:rsidRPr="00213DF5" w:rsidRDefault="008021AA" w:rsidP="008021AA">
      <w:pPr>
        <w:pStyle w:val="a3"/>
        <w:ind w:left="627" w:hangingChars="300" w:hanging="627"/>
        <w:rPr>
          <w:spacing w:val="0"/>
        </w:rPr>
      </w:pPr>
      <w:r w:rsidRPr="00213DF5">
        <w:rPr>
          <w:rFonts w:hint="eastAsia"/>
          <w:spacing w:val="0"/>
        </w:rPr>
        <w:t xml:space="preserve">　　・医療と介護の連携シート等によって患者（利用者）情報が地域の医療機関及び介護関係機関と</w:t>
      </w:r>
      <w:r w:rsidRPr="00213DF5">
        <w:rPr>
          <w:spacing w:val="0"/>
        </w:rPr>
        <w:br/>
      </w:r>
      <w:r w:rsidRPr="00213DF5">
        <w:rPr>
          <w:rFonts w:hint="eastAsia"/>
          <w:spacing w:val="0"/>
        </w:rPr>
        <w:t>の間で共有されていることが確認できる書類等</w:t>
      </w:r>
    </w:p>
    <w:p w14:paraId="350F5CFC" w14:textId="77777777" w:rsidR="008021AA" w:rsidRPr="00213DF5" w:rsidRDefault="008021AA" w:rsidP="007B0DAB">
      <w:pPr>
        <w:pStyle w:val="a3"/>
        <w:rPr>
          <w:spacing w:val="0"/>
        </w:rPr>
      </w:pPr>
    </w:p>
    <w:p w14:paraId="296F0292" w14:textId="77777777" w:rsidR="007B0DAB" w:rsidRPr="00EC22F9" w:rsidRDefault="007B0DAB" w:rsidP="007B0DAB">
      <w:pPr>
        <w:pStyle w:val="a3"/>
        <w:rPr>
          <w:color w:val="000000" w:themeColor="text1"/>
          <w:spacing w:val="0"/>
        </w:rPr>
      </w:pPr>
    </w:p>
    <w:p w14:paraId="22C25868" w14:textId="77777777" w:rsidR="007B0DAB" w:rsidRPr="00EC22F9" w:rsidRDefault="007B0DAB" w:rsidP="007B0DAB">
      <w:pPr>
        <w:pStyle w:val="a3"/>
        <w:rPr>
          <w:color w:val="000000" w:themeColor="text1"/>
          <w:spacing w:val="0"/>
        </w:rPr>
      </w:pPr>
    </w:p>
    <w:p w14:paraId="14C65E8F" w14:textId="77777777" w:rsidR="007B0DAB" w:rsidRPr="00EC22F9" w:rsidRDefault="007B0DAB" w:rsidP="007B0DAB">
      <w:pPr>
        <w:pStyle w:val="a3"/>
        <w:rPr>
          <w:color w:val="000000" w:themeColor="text1"/>
          <w:spacing w:val="0"/>
        </w:rPr>
      </w:pPr>
    </w:p>
    <w:p w14:paraId="19264016" w14:textId="77777777" w:rsidR="007B0DAB" w:rsidRPr="00EC22F9" w:rsidRDefault="007B0DAB" w:rsidP="007B0DAB">
      <w:pPr>
        <w:pStyle w:val="a3"/>
        <w:rPr>
          <w:color w:val="000000" w:themeColor="text1"/>
          <w:spacing w:val="0"/>
        </w:rPr>
      </w:pPr>
    </w:p>
    <w:p w14:paraId="6B753EF1" w14:textId="77777777" w:rsidR="007B0DAB" w:rsidRPr="00EC22F9" w:rsidRDefault="007B0DAB" w:rsidP="007B0DAB">
      <w:pPr>
        <w:pStyle w:val="a3"/>
        <w:rPr>
          <w:color w:val="000000" w:themeColor="text1"/>
          <w:spacing w:val="0"/>
        </w:rPr>
      </w:pPr>
    </w:p>
    <w:p w14:paraId="0BFC912D" w14:textId="77777777" w:rsidR="007B0DAB" w:rsidRPr="00EC22F9" w:rsidRDefault="007B0DAB" w:rsidP="007B0DAB">
      <w:pPr>
        <w:pStyle w:val="a3"/>
        <w:rPr>
          <w:color w:val="000000" w:themeColor="text1"/>
          <w:spacing w:val="0"/>
        </w:rPr>
      </w:pPr>
    </w:p>
    <w:p w14:paraId="735A14EE" w14:textId="77777777" w:rsidR="007D791E" w:rsidRPr="00EC22F9" w:rsidRDefault="007D791E" w:rsidP="007B0DAB">
      <w:pPr>
        <w:pStyle w:val="a3"/>
        <w:ind w:left="450" w:hangingChars="200" w:hanging="450"/>
        <w:rPr>
          <w:rFonts w:ascii="ＭＳ 明朝" w:hAnsi="ＭＳ 明朝"/>
          <w:color w:val="000000" w:themeColor="text1"/>
        </w:rPr>
      </w:pPr>
    </w:p>
    <w:p w14:paraId="61E1E765" w14:textId="77777777" w:rsidR="007D791E" w:rsidRPr="00EC22F9" w:rsidRDefault="007D791E" w:rsidP="007B0DAB">
      <w:pPr>
        <w:pStyle w:val="a3"/>
        <w:ind w:left="450" w:hangingChars="200" w:hanging="450"/>
        <w:rPr>
          <w:rFonts w:ascii="ＭＳ 明朝" w:hAnsi="ＭＳ 明朝"/>
          <w:color w:val="000000" w:themeColor="text1"/>
        </w:rPr>
      </w:pPr>
    </w:p>
    <w:p w14:paraId="3276EE20" w14:textId="77777777" w:rsidR="007D791E" w:rsidRPr="00EC22F9" w:rsidRDefault="007D791E" w:rsidP="007B0DAB">
      <w:pPr>
        <w:pStyle w:val="a3"/>
        <w:ind w:left="450" w:hangingChars="200" w:hanging="450"/>
        <w:rPr>
          <w:rFonts w:ascii="ＭＳ 明朝" w:hAnsi="ＭＳ 明朝"/>
          <w:color w:val="000000" w:themeColor="text1"/>
        </w:rPr>
      </w:pPr>
    </w:p>
    <w:p w14:paraId="179A12B3" w14:textId="77777777" w:rsidR="007D791E" w:rsidRPr="00EC22F9" w:rsidRDefault="007D791E" w:rsidP="007B0DAB">
      <w:pPr>
        <w:pStyle w:val="a3"/>
        <w:ind w:left="450" w:hangingChars="200" w:hanging="450"/>
        <w:rPr>
          <w:rFonts w:ascii="ＭＳ 明朝" w:hAnsi="ＭＳ 明朝"/>
          <w:color w:val="000000" w:themeColor="text1"/>
        </w:rPr>
      </w:pPr>
    </w:p>
    <w:p w14:paraId="0CCC2509" w14:textId="77777777" w:rsidR="007D791E" w:rsidRPr="00EC22F9" w:rsidRDefault="007D791E" w:rsidP="007B0DAB">
      <w:pPr>
        <w:pStyle w:val="a3"/>
        <w:ind w:left="450" w:hangingChars="200" w:hanging="450"/>
        <w:rPr>
          <w:rFonts w:ascii="ＭＳ 明朝" w:hAnsi="ＭＳ 明朝"/>
          <w:color w:val="000000" w:themeColor="text1"/>
        </w:rPr>
      </w:pPr>
    </w:p>
    <w:p w14:paraId="0EB5931A" w14:textId="77777777" w:rsidR="007B0DAB" w:rsidRPr="00EC22F9" w:rsidRDefault="007B0DAB" w:rsidP="007B0DAB">
      <w:pPr>
        <w:pStyle w:val="a3"/>
        <w:ind w:left="450" w:hangingChars="200" w:hanging="450"/>
        <w:rPr>
          <w:color w:val="000000" w:themeColor="text1"/>
          <w:spacing w:val="0"/>
        </w:rPr>
      </w:pPr>
      <w:r w:rsidRPr="00EC22F9">
        <w:rPr>
          <w:rFonts w:ascii="ＭＳ 明朝" w:hAnsi="ＭＳ 明朝" w:hint="eastAsia"/>
          <w:color w:val="000000" w:themeColor="text1"/>
        </w:rPr>
        <w:t>（注）開設者が法人であるときは、「住所」は主たる事務所の所在地、「氏名」は名称及び代表者氏名を各々記載するものとする。</w:t>
      </w:r>
    </w:p>
    <w:p w14:paraId="66D91533"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lastRenderedPageBreak/>
        <w:t>［第</w:t>
      </w:r>
      <w:r w:rsidR="007B0DAB" w:rsidRPr="00EC22F9">
        <w:rPr>
          <w:rFonts w:ascii="ＭＳ 明朝" w:hAnsi="ＭＳ 明朝" w:hint="eastAsia"/>
          <w:color w:val="000000" w:themeColor="text1"/>
        </w:rPr>
        <w:t>４</w:t>
      </w:r>
      <w:r w:rsidRPr="00EC22F9">
        <w:rPr>
          <w:rFonts w:ascii="ＭＳ 明朝" w:hAnsi="ＭＳ 明朝" w:hint="eastAsia"/>
          <w:color w:val="000000" w:themeColor="text1"/>
        </w:rPr>
        <w:t>号様式］</w:t>
      </w:r>
    </w:p>
    <w:p w14:paraId="310F2DA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E58321F" w14:textId="77777777" w:rsidR="000A1D99" w:rsidRPr="00EC22F9" w:rsidRDefault="000A1D99">
      <w:pPr>
        <w:pStyle w:val="a3"/>
        <w:rPr>
          <w:color w:val="000000" w:themeColor="text1"/>
          <w:spacing w:val="0"/>
        </w:rPr>
      </w:pPr>
    </w:p>
    <w:p w14:paraId="088794CD"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54641F2A" w14:textId="77777777" w:rsidR="000A1D99" w:rsidRPr="00EC22F9" w:rsidRDefault="000A1D99">
      <w:pPr>
        <w:pStyle w:val="a3"/>
        <w:rPr>
          <w:color w:val="000000" w:themeColor="text1"/>
          <w:spacing w:val="0"/>
        </w:rPr>
      </w:pPr>
    </w:p>
    <w:p w14:paraId="200C6BEC" w14:textId="77777777" w:rsidR="000A1D99" w:rsidRPr="00EC22F9" w:rsidRDefault="000A1D99">
      <w:pPr>
        <w:pStyle w:val="a3"/>
        <w:rPr>
          <w:color w:val="000000" w:themeColor="text1"/>
          <w:spacing w:val="0"/>
        </w:rPr>
      </w:pPr>
    </w:p>
    <w:p w14:paraId="1794F229"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住所</w:t>
      </w:r>
    </w:p>
    <w:p w14:paraId="481AD5ED"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p>
    <w:p w14:paraId="488DC66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020241EE" w14:textId="77777777" w:rsidR="000A1D99" w:rsidRPr="00EC22F9" w:rsidRDefault="000A1D99">
      <w:pPr>
        <w:pStyle w:val="a3"/>
        <w:rPr>
          <w:color w:val="000000" w:themeColor="text1"/>
          <w:spacing w:val="0"/>
        </w:rPr>
      </w:pPr>
    </w:p>
    <w:p w14:paraId="2BA80461"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67BCCA91"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50B3F88A" w14:textId="77777777" w:rsidR="000A1D99" w:rsidRPr="00A96312" w:rsidRDefault="000A1D99">
      <w:pPr>
        <w:pStyle w:val="a3"/>
        <w:rPr>
          <w:color w:val="000000" w:themeColor="text1"/>
          <w:spacing w:val="0"/>
        </w:rPr>
      </w:pPr>
    </w:p>
    <w:p w14:paraId="23529423"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3209B990" w14:textId="77777777" w:rsidR="000A1D99" w:rsidRPr="00EC22F9" w:rsidRDefault="000A1D99">
      <w:pPr>
        <w:pStyle w:val="a3"/>
        <w:rPr>
          <w:color w:val="000000" w:themeColor="text1"/>
          <w:spacing w:val="0"/>
        </w:rPr>
      </w:pPr>
    </w:p>
    <w:p w14:paraId="3A20A1A7" w14:textId="77777777" w:rsidR="00AE6489" w:rsidRPr="00EC22F9" w:rsidRDefault="00AE6489" w:rsidP="00AE6489">
      <w:pPr>
        <w:pStyle w:val="a3"/>
        <w:ind w:firstLineChars="200" w:firstLine="418"/>
        <w:rPr>
          <w:color w:val="000000" w:themeColor="text1"/>
          <w:spacing w:val="0"/>
        </w:rPr>
      </w:pPr>
      <w:r w:rsidRPr="00EC22F9">
        <w:rPr>
          <w:rFonts w:hint="eastAsia"/>
          <w:color w:val="000000" w:themeColor="text1"/>
          <w:spacing w:val="0"/>
        </w:rPr>
        <w:t>診療所名称　○○○○</w:t>
      </w:r>
    </w:p>
    <w:p w14:paraId="10E6636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p>
    <w:p w14:paraId="71812BAE" w14:textId="77777777" w:rsidR="000A1D99" w:rsidRDefault="000A1D99">
      <w:pPr>
        <w:pStyle w:val="a3"/>
        <w:rPr>
          <w:rFonts w:ascii="ＭＳ 明朝" w:hAnsi="ＭＳ 明朝"/>
          <w:color w:val="000000" w:themeColor="text1"/>
        </w:rPr>
      </w:pPr>
      <w:r w:rsidRPr="00EC22F9">
        <w:rPr>
          <w:rFonts w:ascii="ＭＳ 明朝" w:hAnsi="ＭＳ 明朝" w:hint="eastAsia"/>
          <w:color w:val="000000" w:themeColor="text1"/>
        </w:rPr>
        <w:t xml:space="preserve">　　前年度（　　年４月１日から　　年３月３１日）の分娩取扱い件数　　　　　件</w:t>
      </w:r>
    </w:p>
    <w:p w14:paraId="03759F50" w14:textId="77777777" w:rsidR="00582A6F" w:rsidRPr="00EC22F9" w:rsidRDefault="00582A6F" w:rsidP="00582A6F">
      <w:pPr>
        <w:pStyle w:val="a3"/>
        <w:rPr>
          <w:color w:val="000000" w:themeColor="text1"/>
          <w:spacing w:val="0"/>
        </w:rPr>
      </w:pPr>
      <w:r>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添付資料</w:t>
      </w:r>
    </w:p>
    <w:p w14:paraId="526D5F28" w14:textId="6BB64754" w:rsidR="00582A6F" w:rsidRPr="00213DF5" w:rsidRDefault="00582A6F" w:rsidP="00582A6F">
      <w:pPr>
        <w:pStyle w:val="a3"/>
        <w:spacing w:line="320" w:lineRule="exact"/>
        <w:ind w:leftChars="300" w:left="852" w:hangingChars="100" w:hanging="225"/>
        <w:rPr>
          <w:rFonts w:ascii="ＭＳ 明朝" w:hAnsi="ＭＳ 明朝"/>
        </w:rPr>
      </w:pPr>
      <w:r w:rsidRPr="00213DF5">
        <w:rPr>
          <w:rFonts w:ascii="ＭＳ 明朝" w:hAnsi="ＭＳ 明朝" w:hint="eastAsia"/>
        </w:rPr>
        <w:t>・</w:t>
      </w:r>
      <w:r w:rsidR="00A53C9C" w:rsidRPr="00213DF5">
        <w:rPr>
          <w:rFonts w:ascii="ＭＳ 明朝" w:hAnsi="ＭＳ 明朝" w:hint="eastAsia"/>
        </w:rPr>
        <w:t>地域において必要とされ、良質かつ適切な産科医療が提供されることを確認できる書類</w:t>
      </w:r>
    </w:p>
    <w:p w14:paraId="48E869FB" w14:textId="77777777" w:rsidR="00582A6F" w:rsidRPr="00213DF5" w:rsidRDefault="00582A6F" w:rsidP="00582A6F">
      <w:pPr>
        <w:pStyle w:val="a3"/>
        <w:spacing w:line="320" w:lineRule="exact"/>
        <w:ind w:leftChars="200" w:left="418"/>
        <w:rPr>
          <w:rFonts w:ascii="ＭＳ 明朝" w:hAnsi="ＭＳ 明朝"/>
        </w:rPr>
      </w:pPr>
      <w:r w:rsidRPr="00213DF5">
        <w:rPr>
          <w:rFonts w:ascii="ＭＳ 明朝" w:hAnsi="ＭＳ 明朝" w:hint="eastAsia"/>
        </w:rPr>
        <w:t>＜例＞</w:t>
      </w:r>
    </w:p>
    <w:p w14:paraId="1736A3F8" w14:textId="0FBD9BC1" w:rsidR="00582A6F" w:rsidRPr="00213DF5" w:rsidRDefault="00582A6F" w:rsidP="00582A6F">
      <w:pPr>
        <w:pStyle w:val="a3"/>
        <w:ind w:left="901" w:hangingChars="400" w:hanging="901"/>
        <w:rPr>
          <w:spacing w:val="0"/>
        </w:rPr>
      </w:pPr>
      <w:r w:rsidRPr="00213DF5">
        <w:rPr>
          <w:rFonts w:ascii="ＭＳ 明朝" w:hAnsi="ＭＳ 明朝" w:hint="eastAsia"/>
        </w:rPr>
        <w:t xml:space="preserve">　　　・</w:t>
      </w:r>
      <w:r w:rsidR="00C51742" w:rsidRPr="00213DF5">
        <w:rPr>
          <w:rFonts w:ascii="ＭＳ 明朝" w:hAnsi="ＭＳ 明朝" w:hint="eastAsia"/>
        </w:rPr>
        <w:t>一般社団法人日本専門医機構</w:t>
      </w:r>
      <w:r w:rsidRPr="00213DF5">
        <w:rPr>
          <w:rFonts w:ascii="ＭＳ 明朝" w:hAnsi="ＭＳ 明朝" w:hint="eastAsia"/>
        </w:rPr>
        <w:t>が認定する産婦人科専門医が常時（診療時間内）いることがわかる書類</w:t>
      </w:r>
      <w:r w:rsidR="00BB7D9D" w:rsidRPr="00213DF5">
        <w:rPr>
          <w:rFonts w:ascii="ＭＳ 明朝" w:hAnsi="ＭＳ 明朝" w:hint="eastAsia"/>
        </w:rPr>
        <w:t>（認定証の写し)</w:t>
      </w:r>
    </w:p>
    <w:p w14:paraId="263D1625" w14:textId="5AF82280" w:rsidR="000A1D99" w:rsidRPr="00213DF5" w:rsidRDefault="00E61CC5" w:rsidP="00E61CC5">
      <w:pPr>
        <w:pStyle w:val="a3"/>
        <w:ind w:leftChars="300" w:left="852" w:hangingChars="100" w:hanging="225"/>
        <w:rPr>
          <w:spacing w:val="0"/>
        </w:rPr>
      </w:pPr>
      <w:r w:rsidRPr="00213DF5">
        <w:rPr>
          <w:rFonts w:ascii="ＭＳ 明朝" w:hAnsi="ＭＳ 明朝" w:hint="eastAsia"/>
        </w:rPr>
        <w:t>・周産期救急医療システムに則って、地域の周産期医療センター等と連携できる体制を構築し診療を行う旨の誓約書</w:t>
      </w:r>
    </w:p>
    <w:p w14:paraId="10875400" w14:textId="77777777" w:rsidR="000A1D99" w:rsidRPr="00213DF5" w:rsidRDefault="000A1D99">
      <w:pPr>
        <w:pStyle w:val="a3"/>
        <w:rPr>
          <w:spacing w:val="0"/>
        </w:rPr>
      </w:pPr>
    </w:p>
    <w:p w14:paraId="32AE2D36" w14:textId="77777777" w:rsidR="000A1D99" w:rsidRPr="00213DF5" w:rsidRDefault="000A1D99">
      <w:pPr>
        <w:pStyle w:val="a3"/>
        <w:rPr>
          <w:spacing w:val="0"/>
        </w:rPr>
      </w:pPr>
    </w:p>
    <w:p w14:paraId="5F0946B5" w14:textId="77777777" w:rsidR="000A1D99" w:rsidRPr="00EC22F9" w:rsidRDefault="000A1D99">
      <w:pPr>
        <w:pStyle w:val="a3"/>
        <w:rPr>
          <w:color w:val="000000" w:themeColor="text1"/>
          <w:spacing w:val="0"/>
        </w:rPr>
      </w:pPr>
    </w:p>
    <w:p w14:paraId="01EA82A5" w14:textId="77777777" w:rsidR="000A1D99" w:rsidRPr="00EC22F9" w:rsidRDefault="000A1D99">
      <w:pPr>
        <w:pStyle w:val="a3"/>
        <w:rPr>
          <w:color w:val="000000" w:themeColor="text1"/>
          <w:spacing w:val="0"/>
        </w:rPr>
      </w:pPr>
    </w:p>
    <w:p w14:paraId="1CA2B535" w14:textId="77777777" w:rsidR="000A1D99" w:rsidRPr="00EC22F9" w:rsidRDefault="000A1D99">
      <w:pPr>
        <w:pStyle w:val="a3"/>
        <w:rPr>
          <w:color w:val="000000" w:themeColor="text1"/>
          <w:spacing w:val="0"/>
        </w:rPr>
      </w:pPr>
    </w:p>
    <w:p w14:paraId="290E6DC0" w14:textId="77777777" w:rsidR="000A1D99" w:rsidRPr="00EC22F9" w:rsidRDefault="000A1D99">
      <w:pPr>
        <w:pStyle w:val="a3"/>
        <w:rPr>
          <w:color w:val="000000" w:themeColor="text1"/>
          <w:spacing w:val="0"/>
        </w:rPr>
      </w:pPr>
    </w:p>
    <w:p w14:paraId="299531C6" w14:textId="77777777" w:rsidR="000A1D99" w:rsidRPr="00EC22F9" w:rsidRDefault="000A1D99">
      <w:pPr>
        <w:pStyle w:val="a3"/>
        <w:rPr>
          <w:color w:val="000000" w:themeColor="text1"/>
          <w:spacing w:val="0"/>
        </w:rPr>
      </w:pPr>
    </w:p>
    <w:p w14:paraId="5BA3364B" w14:textId="77777777" w:rsidR="007D791E" w:rsidRPr="00EC22F9" w:rsidRDefault="007D791E">
      <w:pPr>
        <w:pStyle w:val="a3"/>
        <w:rPr>
          <w:color w:val="000000" w:themeColor="text1"/>
          <w:spacing w:val="0"/>
        </w:rPr>
      </w:pPr>
    </w:p>
    <w:p w14:paraId="46A1CC19" w14:textId="77777777" w:rsidR="00636C75" w:rsidRPr="00EC22F9" w:rsidRDefault="00636C75">
      <w:pPr>
        <w:pStyle w:val="a3"/>
        <w:rPr>
          <w:color w:val="000000" w:themeColor="text1"/>
          <w:spacing w:val="0"/>
        </w:rPr>
      </w:pPr>
    </w:p>
    <w:p w14:paraId="481FB465" w14:textId="77777777" w:rsidR="00636C75" w:rsidRPr="00EC22F9" w:rsidRDefault="00636C75">
      <w:pPr>
        <w:pStyle w:val="a3"/>
        <w:rPr>
          <w:color w:val="000000" w:themeColor="text1"/>
          <w:spacing w:val="0"/>
        </w:rPr>
      </w:pPr>
    </w:p>
    <w:p w14:paraId="03587451" w14:textId="77777777" w:rsidR="007D791E" w:rsidRPr="00EC22F9" w:rsidRDefault="007D791E">
      <w:pPr>
        <w:pStyle w:val="a3"/>
        <w:rPr>
          <w:color w:val="000000" w:themeColor="text1"/>
          <w:spacing w:val="0"/>
        </w:rPr>
      </w:pPr>
    </w:p>
    <w:p w14:paraId="7372F0EF" w14:textId="77777777" w:rsidR="007D791E" w:rsidRPr="00EC22F9" w:rsidRDefault="007D791E" w:rsidP="006635E5">
      <w:pPr>
        <w:pStyle w:val="a3"/>
        <w:ind w:left="450" w:hangingChars="200" w:hanging="450"/>
        <w:rPr>
          <w:rFonts w:ascii="ＭＳ 明朝" w:hAnsi="ＭＳ 明朝"/>
          <w:color w:val="000000" w:themeColor="text1"/>
        </w:rPr>
      </w:pPr>
    </w:p>
    <w:p w14:paraId="1B91F2CB" w14:textId="77777777" w:rsidR="007D791E" w:rsidRPr="00EC22F9" w:rsidRDefault="007D791E" w:rsidP="006635E5">
      <w:pPr>
        <w:pStyle w:val="a3"/>
        <w:ind w:left="450" w:hangingChars="200" w:hanging="450"/>
        <w:rPr>
          <w:rFonts w:ascii="ＭＳ 明朝" w:hAnsi="ＭＳ 明朝"/>
          <w:color w:val="000000" w:themeColor="text1"/>
        </w:rPr>
      </w:pPr>
    </w:p>
    <w:p w14:paraId="491C13DD" w14:textId="77777777" w:rsidR="007D791E" w:rsidRPr="00EC22F9" w:rsidRDefault="007D791E" w:rsidP="006635E5">
      <w:pPr>
        <w:pStyle w:val="a3"/>
        <w:ind w:left="450" w:hangingChars="200" w:hanging="450"/>
        <w:rPr>
          <w:rFonts w:ascii="ＭＳ 明朝" w:hAnsi="ＭＳ 明朝"/>
          <w:color w:val="000000" w:themeColor="text1"/>
        </w:rPr>
      </w:pPr>
    </w:p>
    <w:p w14:paraId="5532CF03" w14:textId="77777777" w:rsidR="006635E5" w:rsidRPr="00EC22F9" w:rsidRDefault="006635E5" w:rsidP="006635E5">
      <w:pPr>
        <w:pStyle w:val="a3"/>
        <w:ind w:left="450" w:hangingChars="200" w:hanging="450"/>
        <w:rPr>
          <w:color w:val="000000" w:themeColor="text1"/>
          <w:spacing w:val="0"/>
        </w:rPr>
      </w:pPr>
      <w:r w:rsidRPr="00EC22F9">
        <w:rPr>
          <w:rFonts w:ascii="ＭＳ 明朝" w:hAnsi="ＭＳ 明朝" w:hint="eastAsia"/>
          <w:color w:val="000000" w:themeColor="text1"/>
        </w:rPr>
        <w:t>（注）開設者が法人であるときは、「住所」は主たる事務所の所在地、「氏名」は名称及び代表者氏名を各々記載するものとする。</w:t>
      </w:r>
    </w:p>
    <w:sectPr w:rsidR="006635E5" w:rsidRPr="00EC22F9" w:rsidSect="00571768">
      <w:headerReference w:type="default" r:id="rId8"/>
      <w:pgSz w:w="11906" w:h="16838" w:code="9"/>
      <w:pgMar w:top="1134" w:right="1247" w:bottom="1021" w:left="1247" w:header="454" w:footer="340" w:gutter="0"/>
      <w:cols w:space="720"/>
      <w:noEndnote/>
      <w:docGrid w:type="linesAndChars" w:linePitch="28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1904" w14:textId="77777777" w:rsidR="00784DF6" w:rsidRDefault="00784DF6" w:rsidP="00784DF6">
      <w:r>
        <w:separator/>
      </w:r>
    </w:p>
  </w:endnote>
  <w:endnote w:type="continuationSeparator" w:id="0">
    <w:p w14:paraId="072C6EB8" w14:textId="77777777" w:rsidR="00784DF6" w:rsidRDefault="00784DF6" w:rsidP="0078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777E" w14:textId="77777777" w:rsidR="00784DF6" w:rsidRDefault="00784DF6" w:rsidP="00784DF6">
      <w:r>
        <w:separator/>
      </w:r>
    </w:p>
  </w:footnote>
  <w:footnote w:type="continuationSeparator" w:id="0">
    <w:p w14:paraId="60477129" w14:textId="77777777" w:rsidR="00784DF6" w:rsidRDefault="00784DF6" w:rsidP="0078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D3CD" w14:textId="77777777" w:rsidR="00530B00" w:rsidRPr="00530B00" w:rsidRDefault="00530B00" w:rsidP="00530B00">
    <w:pPr>
      <w:pStyle w:val="a4"/>
      <w:jc w:val="center"/>
      <w:rPr>
        <w:rFonts w:asciiTheme="majorEastAsia" w:eastAsiaTheme="majorEastAsia" w:hAnsiTheme="majorEastAsia"/>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6F7E"/>
    <w:multiLevelType w:val="hybridMultilevel"/>
    <w:tmpl w:val="F9E8F11E"/>
    <w:lvl w:ilvl="0" w:tplc="BDE6C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696E15"/>
    <w:multiLevelType w:val="hybridMultilevel"/>
    <w:tmpl w:val="6790573A"/>
    <w:lvl w:ilvl="0" w:tplc="D4F2E8E0">
      <w:start w:val="1"/>
      <w:numFmt w:val="decimalEnclosedCircle"/>
      <w:lvlText w:val="%1"/>
      <w:lvlJc w:val="left"/>
      <w:pPr>
        <w:ind w:left="728" w:hanging="360"/>
      </w:pPr>
      <w:rPr>
        <w:rFonts w:hint="default"/>
        <w:color w:val="auto"/>
        <w:u w:val="non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3B6A0F3E"/>
    <w:multiLevelType w:val="hybridMultilevel"/>
    <w:tmpl w:val="385802D0"/>
    <w:lvl w:ilvl="0" w:tplc="04090011">
      <w:start w:val="1"/>
      <w:numFmt w:val="decimalEnclosedCircle"/>
      <w:lvlText w:val="%1"/>
      <w:lvlJc w:val="left"/>
      <w:pPr>
        <w:ind w:left="728" w:hanging="360"/>
      </w:pPr>
      <w:rPr>
        <w:rFonts w:hint="default"/>
        <w:color w:val="FF0000"/>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5A721269"/>
    <w:multiLevelType w:val="hybridMultilevel"/>
    <w:tmpl w:val="2D0462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052193"/>
    <w:multiLevelType w:val="hybridMultilevel"/>
    <w:tmpl w:val="8F181486"/>
    <w:lvl w:ilvl="0" w:tplc="C7E4F42A">
      <w:start w:val="1"/>
      <w:numFmt w:val="decimalEnclosedCircle"/>
      <w:lvlText w:val="%1"/>
      <w:lvlJc w:val="left"/>
      <w:pPr>
        <w:ind w:left="840" w:hanging="420"/>
      </w:pPr>
      <w:rPr>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99"/>
    <w:rsid w:val="00024B07"/>
    <w:rsid w:val="000323F6"/>
    <w:rsid w:val="00083221"/>
    <w:rsid w:val="00090C57"/>
    <w:rsid w:val="00095316"/>
    <w:rsid w:val="000A1D99"/>
    <w:rsid w:val="000B2FD5"/>
    <w:rsid w:val="000C74CC"/>
    <w:rsid w:val="000D7D12"/>
    <w:rsid w:val="00100FBB"/>
    <w:rsid w:val="00111E6E"/>
    <w:rsid w:val="0011404C"/>
    <w:rsid w:val="00144A22"/>
    <w:rsid w:val="001513D4"/>
    <w:rsid w:val="001A7009"/>
    <w:rsid w:val="001D2778"/>
    <w:rsid w:val="001E0BCC"/>
    <w:rsid w:val="00213DF5"/>
    <w:rsid w:val="002316E9"/>
    <w:rsid w:val="002854F8"/>
    <w:rsid w:val="00297144"/>
    <w:rsid w:val="002A7E14"/>
    <w:rsid w:val="002C5C08"/>
    <w:rsid w:val="0033337C"/>
    <w:rsid w:val="003B3C26"/>
    <w:rsid w:val="003E1C8E"/>
    <w:rsid w:val="00401D7F"/>
    <w:rsid w:val="0042154A"/>
    <w:rsid w:val="004258E7"/>
    <w:rsid w:val="00444AD0"/>
    <w:rsid w:val="00462CAB"/>
    <w:rsid w:val="00466937"/>
    <w:rsid w:val="004D1A0F"/>
    <w:rsid w:val="004D3B79"/>
    <w:rsid w:val="0050474F"/>
    <w:rsid w:val="00530B00"/>
    <w:rsid w:val="00537F91"/>
    <w:rsid w:val="00546FCF"/>
    <w:rsid w:val="005570C7"/>
    <w:rsid w:val="00571768"/>
    <w:rsid w:val="00582A6F"/>
    <w:rsid w:val="005D7168"/>
    <w:rsid w:val="005F0922"/>
    <w:rsid w:val="005F64B0"/>
    <w:rsid w:val="006009C1"/>
    <w:rsid w:val="006259DA"/>
    <w:rsid w:val="0063428F"/>
    <w:rsid w:val="00636C75"/>
    <w:rsid w:val="0065028B"/>
    <w:rsid w:val="00650F0F"/>
    <w:rsid w:val="006515C4"/>
    <w:rsid w:val="006635E5"/>
    <w:rsid w:val="00665B2E"/>
    <w:rsid w:val="006A75D1"/>
    <w:rsid w:val="00756A62"/>
    <w:rsid w:val="007618D6"/>
    <w:rsid w:val="00767A45"/>
    <w:rsid w:val="00784DF6"/>
    <w:rsid w:val="007B0DAB"/>
    <w:rsid w:val="007D215D"/>
    <w:rsid w:val="007D791E"/>
    <w:rsid w:val="007F442D"/>
    <w:rsid w:val="008021AA"/>
    <w:rsid w:val="00832362"/>
    <w:rsid w:val="008A2FF2"/>
    <w:rsid w:val="008A3B6F"/>
    <w:rsid w:val="008D2A95"/>
    <w:rsid w:val="008E0ADB"/>
    <w:rsid w:val="00903F91"/>
    <w:rsid w:val="00921839"/>
    <w:rsid w:val="009542A1"/>
    <w:rsid w:val="009728FF"/>
    <w:rsid w:val="00987AC6"/>
    <w:rsid w:val="009B5B72"/>
    <w:rsid w:val="009B7FDD"/>
    <w:rsid w:val="009C3D3A"/>
    <w:rsid w:val="009C58F5"/>
    <w:rsid w:val="009F2B19"/>
    <w:rsid w:val="00A37FF3"/>
    <w:rsid w:val="00A423FA"/>
    <w:rsid w:val="00A53C9C"/>
    <w:rsid w:val="00A57762"/>
    <w:rsid w:val="00A96312"/>
    <w:rsid w:val="00AE6489"/>
    <w:rsid w:val="00B14BE1"/>
    <w:rsid w:val="00B23A60"/>
    <w:rsid w:val="00B46A2D"/>
    <w:rsid w:val="00B52644"/>
    <w:rsid w:val="00BA0ED6"/>
    <w:rsid w:val="00BA5AB6"/>
    <w:rsid w:val="00BB7D9D"/>
    <w:rsid w:val="00BC17BA"/>
    <w:rsid w:val="00BE3B39"/>
    <w:rsid w:val="00BE4B6B"/>
    <w:rsid w:val="00BF0A06"/>
    <w:rsid w:val="00C51742"/>
    <w:rsid w:val="00C651A2"/>
    <w:rsid w:val="00C745A7"/>
    <w:rsid w:val="00C924F8"/>
    <w:rsid w:val="00C93A09"/>
    <w:rsid w:val="00CB47FD"/>
    <w:rsid w:val="00CC5894"/>
    <w:rsid w:val="00CE06BA"/>
    <w:rsid w:val="00D10817"/>
    <w:rsid w:val="00D47096"/>
    <w:rsid w:val="00DA3574"/>
    <w:rsid w:val="00DB17AE"/>
    <w:rsid w:val="00E13576"/>
    <w:rsid w:val="00E35581"/>
    <w:rsid w:val="00E61CC5"/>
    <w:rsid w:val="00E75948"/>
    <w:rsid w:val="00E91B25"/>
    <w:rsid w:val="00EC22F9"/>
    <w:rsid w:val="00EF6A10"/>
    <w:rsid w:val="00F16AB5"/>
    <w:rsid w:val="00F27684"/>
    <w:rsid w:val="00F73834"/>
    <w:rsid w:val="00F84B17"/>
    <w:rsid w:val="00F94930"/>
    <w:rsid w:val="00F95334"/>
    <w:rsid w:val="00FA31D3"/>
    <w:rsid w:val="00FA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D0876"/>
  <w15:docId w15:val="{F6839B6F-675D-4097-A0E4-9AF7606F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3A60"/>
    <w:pPr>
      <w:widowControl w:val="0"/>
      <w:wordWrap w:val="0"/>
      <w:autoSpaceDE w:val="0"/>
      <w:autoSpaceDN w:val="0"/>
      <w:adjustRightInd w:val="0"/>
      <w:spacing w:line="347" w:lineRule="exact"/>
      <w:jc w:val="both"/>
    </w:pPr>
    <w:rPr>
      <w:rFonts w:cs="ＭＳ 明朝"/>
      <w:spacing w:val="8"/>
      <w:sz w:val="21"/>
      <w:szCs w:val="21"/>
    </w:rPr>
  </w:style>
  <w:style w:type="paragraph" w:styleId="a4">
    <w:name w:val="header"/>
    <w:basedOn w:val="a"/>
    <w:link w:val="a5"/>
    <w:rsid w:val="00784DF6"/>
    <w:pPr>
      <w:tabs>
        <w:tab w:val="center" w:pos="4252"/>
        <w:tab w:val="right" w:pos="8504"/>
      </w:tabs>
      <w:snapToGrid w:val="0"/>
    </w:pPr>
  </w:style>
  <w:style w:type="character" w:customStyle="1" w:styleId="a5">
    <w:name w:val="ヘッダー (文字)"/>
    <w:basedOn w:val="a0"/>
    <w:link w:val="a4"/>
    <w:rsid w:val="00784DF6"/>
    <w:rPr>
      <w:kern w:val="2"/>
      <w:sz w:val="21"/>
      <w:szCs w:val="24"/>
    </w:rPr>
  </w:style>
  <w:style w:type="paragraph" w:styleId="a6">
    <w:name w:val="footer"/>
    <w:basedOn w:val="a"/>
    <w:link w:val="a7"/>
    <w:rsid w:val="00784DF6"/>
    <w:pPr>
      <w:tabs>
        <w:tab w:val="center" w:pos="4252"/>
        <w:tab w:val="right" w:pos="8504"/>
      </w:tabs>
      <w:snapToGrid w:val="0"/>
    </w:pPr>
  </w:style>
  <w:style w:type="character" w:customStyle="1" w:styleId="a7">
    <w:name w:val="フッター (文字)"/>
    <w:basedOn w:val="a0"/>
    <w:link w:val="a6"/>
    <w:rsid w:val="00784DF6"/>
    <w:rPr>
      <w:kern w:val="2"/>
      <w:sz w:val="21"/>
      <w:szCs w:val="24"/>
    </w:rPr>
  </w:style>
  <w:style w:type="paragraph" w:styleId="a8">
    <w:name w:val="Balloon Text"/>
    <w:basedOn w:val="a"/>
    <w:link w:val="a9"/>
    <w:semiHidden/>
    <w:unhideWhenUsed/>
    <w:rsid w:val="009B5B72"/>
    <w:rPr>
      <w:rFonts w:asciiTheme="majorHAnsi" w:eastAsiaTheme="majorEastAsia" w:hAnsiTheme="majorHAnsi" w:cstheme="majorBidi"/>
      <w:sz w:val="18"/>
      <w:szCs w:val="18"/>
    </w:rPr>
  </w:style>
  <w:style w:type="character" w:customStyle="1" w:styleId="a9">
    <w:name w:val="吹き出し (文字)"/>
    <w:basedOn w:val="a0"/>
    <w:link w:val="a8"/>
    <w:semiHidden/>
    <w:rsid w:val="009B5B72"/>
    <w:rPr>
      <w:rFonts w:asciiTheme="majorHAnsi" w:eastAsiaTheme="majorEastAsia" w:hAnsiTheme="majorHAnsi" w:cstheme="majorBidi"/>
      <w:kern w:val="2"/>
      <w:sz w:val="18"/>
      <w:szCs w:val="18"/>
    </w:rPr>
  </w:style>
  <w:style w:type="character" w:styleId="aa">
    <w:name w:val="annotation reference"/>
    <w:basedOn w:val="a0"/>
    <w:semiHidden/>
    <w:unhideWhenUsed/>
    <w:rsid w:val="000D7D12"/>
    <w:rPr>
      <w:sz w:val="18"/>
      <w:szCs w:val="18"/>
    </w:rPr>
  </w:style>
  <w:style w:type="paragraph" w:styleId="ab">
    <w:name w:val="annotation text"/>
    <w:basedOn w:val="a"/>
    <w:link w:val="ac"/>
    <w:semiHidden/>
    <w:unhideWhenUsed/>
    <w:rsid w:val="000D7D12"/>
    <w:pPr>
      <w:jc w:val="left"/>
    </w:pPr>
  </w:style>
  <w:style w:type="character" w:customStyle="1" w:styleId="ac">
    <w:name w:val="コメント文字列 (文字)"/>
    <w:basedOn w:val="a0"/>
    <w:link w:val="ab"/>
    <w:semiHidden/>
    <w:rsid w:val="000D7D12"/>
    <w:rPr>
      <w:kern w:val="2"/>
      <w:sz w:val="21"/>
      <w:szCs w:val="24"/>
    </w:rPr>
  </w:style>
  <w:style w:type="paragraph" w:styleId="ad">
    <w:name w:val="annotation subject"/>
    <w:basedOn w:val="ab"/>
    <w:next w:val="ab"/>
    <w:link w:val="ae"/>
    <w:semiHidden/>
    <w:unhideWhenUsed/>
    <w:rsid w:val="000D7D12"/>
    <w:rPr>
      <w:b/>
      <w:bCs/>
    </w:rPr>
  </w:style>
  <w:style w:type="character" w:customStyle="1" w:styleId="ae">
    <w:name w:val="コメント内容 (文字)"/>
    <w:basedOn w:val="ac"/>
    <w:link w:val="ad"/>
    <w:semiHidden/>
    <w:rsid w:val="000D7D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4068166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6D68-E449-4525-9202-816F4B40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9</Pages>
  <Words>5708</Words>
  <Characters>1071</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医療法第７条第３項の許可を要しない診療所に関する取扱要領</vt:lpstr>
      <vt:lpstr>医療法第７条第３項の許可を要しない診療所に関する取扱要領</vt:lpstr>
    </vt:vector>
  </TitlesOfParts>
  <Company>神奈川県</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医療法第７条第３項の許可を要しない診療所に関する取扱要領</dc:title>
  <dc:creator>user</dc:creator>
  <cp:lastModifiedBy>user</cp:lastModifiedBy>
  <cp:revision>3</cp:revision>
  <cp:lastPrinted>2024-02-28T00:23:00Z</cp:lastPrinted>
  <dcterms:created xsi:type="dcterms:W3CDTF">2024-03-29T01:06:00Z</dcterms:created>
  <dcterms:modified xsi:type="dcterms:W3CDTF">2024-03-29T02:29:00Z</dcterms:modified>
</cp:coreProperties>
</file>